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F7" w:rsidRPr="004C2410" w:rsidRDefault="00735DF7" w:rsidP="00827BC7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04817">
        <w:rPr>
          <w:rFonts w:ascii="Times New Roman" w:hAnsi="Times New Roman" w:cs="Times New Roman"/>
          <w:spacing w:val="100"/>
          <w:sz w:val="22"/>
          <w:szCs w:val="22"/>
        </w:rPr>
        <w:t>ДОГОВОР ПОСТАВКИ</w:t>
      </w:r>
      <w:r w:rsidR="00204817">
        <w:rPr>
          <w:rFonts w:ascii="Times New Roman" w:hAnsi="Times New Roman" w:cs="Times New Roman"/>
          <w:sz w:val="22"/>
          <w:szCs w:val="22"/>
        </w:rPr>
        <w:t xml:space="preserve"> </w:t>
      </w:r>
      <w:r w:rsidRPr="00B54681">
        <w:rPr>
          <w:rFonts w:ascii="Times New Roman" w:hAnsi="Times New Roman" w:cs="Times New Roman"/>
          <w:sz w:val="22"/>
          <w:szCs w:val="22"/>
        </w:rPr>
        <w:t>№</w:t>
      </w:r>
      <w:r w:rsidRPr="004C24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2086D">
        <w:rPr>
          <w:rFonts w:ascii="Times New Roman" w:hAnsi="Times New Roman" w:cs="Times New Roman"/>
          <w:i/>
          <w:sz w:val="22"/>
          <w:szCs w:val="22"/>
        </w:rPr>
        <w:t>______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228"/>
      </w:tblGrid>
      <w:tr w:rsidR="00BA2070" w:rsidRPr="009D0A03" w:rsidTr="00BA2070">
        <w:tc>
          <w:tcPr>
            <w:tcW w:w="5324" w:type="dxa"/>
          </w:tcPr>
          <w:p w:rsidR="00BA2070" w:rsidRPr="009D0A03" w:rsidRDefault="00BA2070" w:rsidP="001B348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Cs w:val="16"/>
              </w:rPr>
            </w:pPr>
            <w:r w:rsidRPr="009D0A03">
              <w:rPr>
                <w:rFonts w:ascii="Times New Roman" w:hAnsi="Times New Roman" w:cs="Times New Roman"/>
                <w:i/>
                <w:szCs w:val="16"/>
              </w:rPr>
              <w:t>г</w:t>
            </w:r>
            <w:r w:rsidR="001B348D" w:rsidRPr="009D0A03">
              <w:rPr>
                <w:rFonts w:ascii="Times New Roman" w:hAnsi="Times New Roman" w:cs="Times New Roman"/>
                <w:i/>
                <w:szCs w:val="16"/>
              </w:rPr>
              <w:t>. Домодедово, МО</w:t>
            </w:r>
          </w:p>
        </w:tc>
        <w:tc>
          <w:tcPr>
            <w:tcW w:w="5325" w:type="dxa"/>
          </w:tcPr>
          <w:p w:rsidR="00BA2070" w:rsidRPr="009D0A03" w:rsidRDefault="00BA2070" w:rsidP="001A3753">
            <w:pPr>
              <w:pStyle w:val="Con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Cs w:val="16"/>
              </w:rPr>
            </w:pPr>
            <w:r w:rsidRPr="009D0A03">
              <w:rPr>
                <w:rFonts w:ascii="Times New Roman" w:hAnsi="Times New Roman" w:cs="Times New Roman"/>
                <w:i/>
                <w:szCs w:val="16"/>
              </w:rPr>
              <w:t>"</w:t>
            </w:r>
            <w:r w:rsidR="00B2086D" w:rsidRPr="009D0A03">
              <w:rPr>
                <w:rFonts w:ascii="Times New Roman" w:hAnsi="Times New Roman" w:cs="Times New Roman"/>
                <w:i/>
                <w:szCs w:val="16"/>
              </w:rPr>
              <w:t>____</w:t>
            </w:r>
            <w:r w:rsidRPr="009D0A03">
              <w:rPr>
                <w:rFonts w:ascii="Times New Roman" w:hAnsi="Times New Roman" w:cs="Times New Roman"/>
                <w:i/>
                <w:szCs w:val="16"/>
              </w:rPr>
              <w:t>"</w:t>
            </w:r>
            <w:r w:rsidR="00B2086D" w:rsidRPr="009D0A03">
              <w:rPr>
                <w:rFonts w:ascii="Times New Roman" w:hAnsi="Times New Roman" w:cs="Times New Roman"/>
                <w:i/>
                <w:szCs w:val="16"/>
              </w:rPr>
              <w:t xml:space="preserve"> _____________</w:t>
            </w:r>
            <w:r w:rsidR="009F4415" w:rsidRPr="009D0A03">
              <w:rPr>
                <w:rFonts w:ascii="Times New Roman" w:hAnsi="Times New Roman" w:cs="Times New Roman"/>
                <w:i/>
                <w:szCs w:val="16"/>
              </w:rPr>
              <w:t xml:space="preserve"> </w:t>
            </w:r>
            <w:r w:rsidRPr="009D0A03">
              <w:rPr>
                <w:rFonts w:ascii="Times New Roman" w:hAnsi="Times New Roman" w:cs="Times New Roman"/>
                <w:i/>
                <w:szCs w:val="16"/>
              </w:rPr>
              <w:t>20</w:t>
            </w:r>
            <w:r w:rsidR="001A3753" w:rsidRPr="009D0A03">
              <w:rPr>
                <w:rFonts w:ascii="Times New Roman" w:hAnsi="Times New Roman" w:cs="Times New Roman"/>
                <w:i/>
                <w:szCs w:val="16"/>
              </w:rPr>
              <w:t>2_</w:t>
            </w:r>
            <w:r w:rsidR="001B348D" w:rsidRPr="009D0A03">
              <w:rPr>
                <w:rFonts w:ascii="Times New Roman" w:hAnsi="Times New Roman" w:cs="Times New Roman"/>
                <w:i/>
                <w:szCs w:val="16"/>
              </w:rPr>
              <w:t>_</w:t>
            </w:r>
            <w:r w:rsidRPr="009D0A03">
              <w:rPr>
                <w:rFonts w:ascii="Times New Roman" w:hAnsi="Times New Roman" w:cs="Times New Roman"/>
                <w:i/>
                <w:szCs w:val="16"/>
              </w:rPr>
              <w:t>г.</w:t>
            </w:r>
          </w:p>
        </w:tc>
      </w:tr>
    </w:tbl>
    <w:p w:rsidR="003A60BD" w:rsidRPr="00B9656C" w:rsidRDefault="003A60BD" w:rsidP="003A60B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2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985"/>
        <w:gridCol w:w="2693"/>
        <w:gridCol w:w="1214"/>
      </w:tblGrid>
      <w:tr w:rsidR="00C84ADA" w:rsidRPr="009D0A03" w:rsidTr="001E42E5">
        <w:trPr>
          <w:trHeight w:val="340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C84ADA" w:rsidRPr="009D0A03" w:rsidRDefault="00C84ADA" w:rsidP="00B9656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9D0A03">
              <w:rPr>
                <w:rFonts w:ascii="Times New Roman" w:hAnsi="Times New Roman" w:cs="Times New Roman"/>
                <w:szCs w:val="16"/>
              </w:rPr>
              <w:t>Стороны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:rsidR="00C84ADA" w:rsidRPr="009D0A03" w:rsidRDefault="00B9656C" w:rsidP="00B9656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9D0A03">
              <w:rPr>
                <w:rFonts w:ascii="Times New Roman" w:hAnsi="Times New Roman" w:cs="Times New Roman"/>
                <w:szCs w:val="16"/>
              </w:rPr>
              <w:t>п</w:t>
            </w:r>
            <w:r w:rsidR="00C84ADA" w:rsidRPr="009D0A03">
              <w:rPr>
                <w:rFonts w:ascii="Times New Roman" w:hAnsi="Times New Roman" w:cs="Times New Roman"/>
                <w:szCs w:val="16"/>
              </w:rPr>
              <w:t>равовая форма и наименование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C84ADA" w:rsidRPr="009D0A03" w:rsidRDefault="00C84ADA" w:rsidP="00B9656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9D0A03">
              <w:rPr>
                <w:rFonts w:ascii="Times New Roman" w:hAnsi="Times New Roman" w:cs="Times New Roman"/>
                <w:szCs w:val="16"/>
              </w:rPr>
              <w:t>в лице</w:t>
            </w:r>
          </w:p>
        </w:tc>
        <w:tc>
          <w:tcPr>
            <w:tcW w:w="1214" w:type="dxa"/>
            <w:vMerge w:val="restart"/>
            <w:shd w:val="clear" w:color="auto" w:fill="F2F2F2" w:themeFill="background1" w:themeFillShade="F2"/>
            <w:vAlign w:val="center"/>
          </w:tcPr>
          <w:p w:rsidR="00C84ADA" w:rsidRPr="009D0A03" w:rsidRDefault="00B9656C" w:rsidP="00B9656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9D0A03">
              <w:rPr>
                <w:rFonts w:ascii="Times New Roman" w:hAnsi="Times New Roman" w:cs="Times New Roman"/>
                <w:szCs w:val="16"/>
              </w:rPr>
              <w:t xml:space="preserve">действующего </w:t>
            </w:r>
            <w:r w:rsidR="00C84ADA" w:rsidRPr="009D0A03">
              <w:rPr>
                <w:rFonts w:ascii="Times New Roman" w:hAnsi="Times New Roman" w:cs="Times New Roman"/>
                <w:szCs w:val="16"/>
              </w:rPr>
              <w:t>на основании</w:t>
            </w:r>
          </w:p>
        </w:tc>
      </w:tr>
      <w:tr w:rsidR="00C84ADA" w:rsidRPr="009D0A03" w:rsidTr="001E42E5">
        <w:trPr>
          <w:trHeight w:val="340"/>
        </w:trPr>
        <w:tc>
          <w:tcPr>
            <w:tcW w:w="1271" w:type="dxa"/>
            <w:vMerge/>
          </w:tcPr>
          <w:p w:rsidR="00C84ADA" w:rsidRPr="009D0A03" w:rsidRDefault="00C84ADA" w:rsidP="00C84AD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60" w:type="dxa"/>
            <w:vMerge/>
          </w:tcPr>
          <w:p w:rsidR="00C84ADA" w:rsidRPr="009D0A03" w:rsidRDefault="00C84ADA" w:rsidP="00C84AD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84ADA" w:rsidRPr="009D0A03" w:rsidRDefault="00C84ADA" w:rsidP="00B9656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9D0A03">
              <w:rPr>
                <w:rFonts w:ascii="Times New Roman" w:hAnsi="Times New Roman" w:cs="Times New Roman"/>
                <w:szCs w:val="16"/>
              </w:rPr>
              <w:t>должность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84ADA" w:rsidRPr="009D0A03" w:rsidRDefault="00B9656C" w:rsidP="00B9656C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9D0A03">
              <w:rPr>
                <w:rFonts w:ascii="Times New Roman" w:hAnsi="Times New Roman" w:cs="Times New Roman"/>
                <w:szCs w:val="16"/>
              </w:rPr>
              <w:t>ф</w:t>
            </w:r>
            <w:r w:rsidR="00C84ADA" w:rsidRPr="009D0A03">
              <w:rPr>
                <w:rFonts w:ascii="Times New Roman" w:hAnsi="Times New Roman" w:cs="Times New Roman"/>
                <w:szCs w:val="16"/>
              </w:rPr>
              <w:t>амилия</w:t>
            </w:r>
            <w:r w:rsidRPr="009D0A03">
              <w:rPr>
                <w:rFonts w:ascii="Times New Roman" w:hAnsi="Times New Roman" w:cs="Times New Roman"/>
                <w:szCs w:val="16"/>
              </w:rPr>
              <w:t>,</w:t>
            </w:r>
            <w:r w:rsidR="00C84ADA" w:rsidRPr="009D0A03">
              <w:rPr>
                <w:rFonts w:ascii="Times New Roman" w:hAnsi="Times New Roman" w:cs="Times New Roman"/>
                <w:szCs w:val="16"/>
              </w:rPr>
              <w:t xml:space="preserve"> имя</w:t>
            </w:r>
            <w:r w:rsidRPr="009D0A03">
              <w:rPr>
                <w:rFonts w:ascii="Times New Roman" w:hAnsi="Times New Roman" w:cs="Times New Roman"/>
                <w:szCs w:val="16"/>
              </w:rPr>
              <w:t>,</w:t>
            </w:r>
            <w:r w:rsidR="00C84ADA" w:rsidRPr="009D0A03">
              <w:rPr>
                <w:rFonts w:ascii="Times New Roman" w:hAnsi="Times New Roman" w:cs="Times New Roman"/>
                <w:szCs w:val="16"/>
              </w:rPr>
              <w:t xml:space="preserve"> отчество</w:t>
            </w:r>
          </w:p>
        </w:tc>
        <w:tc>
          <w:tcPr>
            <w:tcW w:w="1214" w:type="dxa"/>
            <w:vMerge/>
          </w:tcPr>
          <w:p w:rsidR="00C84ADA" w:rsidRPr="009D0A03" w:rsidRDefault="00C84ADA" w:rsidP="00C84AD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EC2FE5" w:rsidRPr="009D0A03" w:rsidTr="009D0A03">
        <w:tc>
          <w:tcPr>
            <w:tcW w:w="1271" w:type="dxa"/>
          </w:tcPr>
          <w:p w:rsidR="00EC2FE5" w:rsidRPr="009D0A03" w:rsidRDefault="00EC2FE5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  <w:r w:rsidRPr="009D0A03">
              <w:rPr>
                <w:rFonts w:ascii="Times New Roman" w:hAnsi="Times New Roman" w:cs="Times New Roman"/>
                <w:szCs w:val="16"/>
              </w:rPr>
              <w:t>Поставщик</w:t>
            </w:r>
          </w:p>
        </w:tc>
        <w:tc>
          <w:tcPr>
            <w:tcW w:w="3260" w:type="dxa"/>
          </w:tcPr>
          <w:p w:rsidR="00EC2FE5" w:rsidRPr="009D0A03" w:rsidRDefault="00EC2FE5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  <w:r w:rsidRPr="009D0A03">
              <w:rPr>
                <w:rFonts w:ascii="Times New Roman" w:hAnsi="Times New Roman" w:cs="Times New Roman"/>
                <w:szCs w:val="16"/>
              </w:rPr>
              <w:t>ООО «Компания Политех-инструмент»</w:t>
            </w:r>
          </w:p>
        </w:tc>
        <w:tc>
          <w:tcPr>
            <w:tcW w:w="1985" w:type="dxa"/>
          </w:tcPr>
          <w:p w:rsidR="00EC2FE5" w:rsidRPr="004517AA" w:rsidRDefault="00037A6E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  <w:r w:rsidRPr="004517AA">
              <w:rPr>
                <w:rFonts w:ascii="Times New Roman" w:hAnsi="Times New Roman" w:cs="Times New Roman"/>
                <w:szCs w:val="16"/>
              </w:rPr>
              <w:t>Заместитель г</w:t>
            </w:r>
            <w:r w:rsidR="00EC2FE5" w:rsidRPr="004517AA">
              <w:rPr>
                <w:rFonts w:ascii="Times New Roman" w:hAnsi="Times New Roman" w:cs="Times New Roman"/>
                <w:szCs w:val="16"/>
              </w:rPr>
              <w:t>енерального директора</w:t>
            </w:r>
          </w:p>
        </w:tc>
        <w:tc>
          <w:tcPr>
            <w:tcW w:w="2693" w:type="dxa"/>
          </w:tcPr>
          <w:p w:rsidR="00EC2FE5" w:rsidRPr="004517AA" w:rsidRDefault="00D4555D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  <w:r w:rsidRPr="004517AA">
              <w:rPr>
                <w:rFonts w:ascii="Times New Roman" w:hAnsi="Times New Roman" w:cs="Times New Roman"/>
                <w:i/>
                <w:szCs w:val="16"/>
              </w:rPr>
              <w:t>Злобин Алексей П</w:t>
            </w:r>
            <w:r w:rsidR="00037A6E" w:rsidRPr="004517AA">
              <w:rPr>
                <w:rFonts w:ascii="Times New Roman" w:hAnsi="Times New Roman" w:cs="Times New Roman"/>
                <w:i/>
                <w:szCs w:val="16"/>
              </w:rPr>
              <w:t>етрович</w:t>
            </w:r>
          </w:p>
        </w:tc>
        <w:tc>
          <w:tcPr>
            <w:tcW w:w="1214" w:type="dxa"/>
          </w:tcPr>
          <w:p w:rsidR="00EC2FE5" w:rsidRPr="004517AA" w:rsidRDefault="00D4555D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  <w:r w:rsidRPr="004517AA">
              <w:rPr>
                <w:rFonts w:ascii="Times New Roman" w:hAnsi="Times New Roman" w:cs="Times New Roman"/>
                <w:sz w:val="16"/>
                <w:szCs w:val="16"/>
              </w:rPr>
              <w:t>Доверенности от 24.08.2022 г. № 24</w:t>
            </w:r>
          </w:p>
        </w:tc>
      </w:tr>
      <w:tr w:rsidR="00EC2FE5" w:rsidRPr="009D0A03" w:rsidTr="001E42E5">
        <w:trPr>
          <w:trHeight w:val="704"/>
        </w:trPr>
        <w:tc>
          <w:tcPr>
            <w:tcW w:w="1271" w:type="dxa"/>
          </w:tcPr>
          <w:p w:rsidR="00EC2FE5" w:rsidRPr="009D0A03" w:rsidRDefault="00EC2FE5" w:rsidP="00EC2FE5">
            <w:pPr>
              <w:pStyle w:val="Con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9D0A03">
              <w:rPr>
                <w:rFonts w:ascii="Times New Roman" w:hAnsi="Times New Roman" w:cs="Times New Roman"/>
                <w:b/>
                <w:szCs w:val="16"/>
              </w:rPr>
              <w:t>Покупатель</w:t>
            </w:r>
          </w:p>
        </w:tc>
        <w:tc>
          <w:tcPr>
            <w:tcW w:w="3260" w:type="dxa"/>
          </w:tcPr>
          <w:p w:rsidR="00EC2FE5" w:rsidRPr="009D0A03" w:rsidRDefault="00EC2FE5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85" w:type="dxa"/>
          </w:tcPr>
          <w:p w:rsidR="00EC2FE5" w:rsidRPr="009D0A03" w:rsidRDefault="00EC2FE5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EC2FE5" w:rsidRPr="009D0A03" w:rsidRDefault="00EC2FE5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14" w:type="dxa"/>
          </w:tcPr>
          <w:p w:rsidR="00EC2FE5" w:rsidRPr="009D0A03" w:rsidRDefault="00EC2FE5" w:rsidP="00EC2FE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1E42E5" w:rsidRDefault="00741A86" w:rsidP="00F90142">
      <w:pPr>
        <w:pStyle w:val="ConsNormal"/>
        <w:widowControl/>
        <w:ind w:firstLine="425"/>
        <w:jc w:val="both"/>
        <w:rPr>
          <w:rFonts w:ascii="Times New Roman" w:hAnsi="Times New Roman" w:cs="Times New Roman"/>
          <w:szCs w:val="16"/>
        </w:rPr>
      </w:pPr>
      <w:r w:rsidRPr="009D0A03">
        <w:rPr>
          <w:rFonts w:ascii="Times New Roman" w:hAnsi="Times New Roman" w:cs="Times New Roman"/>
          <w:szCs w:val="16"/>
        </w:rPr>
        <w:t>далее</w:t>
      </w:r>
      <w:r w:rsidR="00735DF7" w:rsidRPr="009D0A03">
        <w:rPr>
          <w:rFonts w:ascii="Times New Roman" w:hAnsi="Times New Roman" w:cs="Times New Roman"/>
          <w:szCs w:val="16"/>
        </w:rPr>
        <w:t xml:space="preserve"> </w:t>
      </w:r>
      <w:r w:rsidR="003A60BD" w:rsidRPr="009D0A03">
        <w:rPr>
          <w:rFonts w:ascii="Times New Roman" w:hAnsi="Times New Roman" w:cs="Times New Roman"/>
          <w:szCs w:val="16"/>
        </w:rPr>
        <w:t xml:space="preserve">совместно </w:t>
      </w:r>
      <w:r w:rsidR="00735DF7" w:rsidRPr="009D0A03">
        <w:rPr>
          <w:rFonts w:ascii="Times New Roman" w:hAnsi="Times New Roman" w:cs="Times New Roman"/>
          <w:szCs w:val="16"/>
        </w:rPr>
        <w:t>именуемы</w:t>
      </w:r>
      <w:r w:rsidRPr="009D0A03">
        <w:rPr>
          <w:rFonts w:ascii="Times New Roman" w:hAnsi="Times New Roman" w:cs="Times New Roman"/>
          <w:szCs w:val="16"/>
        </w:rPr>
        <w:t>е</w:t>
      </w:r>
      <w:r w:rsidR="00735DF7" w:rsidRPr="009D0A03">
        <w:rPr>
          <w:rFonts w:ascii="Times New Roman" w:hAnsi="Times New Roman" w:cs="Times New Roman"/>
          <w:szCs w:val="16"/>
        </w:rPr>
        <w:t xml:space="preserve"> </w:t>
      </w:r>
      <w:r w:rsidR="00735DF7" w:rsidRPr="009D0A03">
        <w:rPr>
          <w:rFonts w:ascii="Times New Roman" w:hAnsi="Times New Roman" w:cs="Times New Roman"/>
          <w:b/>
          <w:szCs w:val="16"/>
        </w:rPr>
        <w:t>«</w:t>
      </w:r>
      <w:r w:rsidR="003A60BD" w:rsidRPr="009D0A03">
        <w:rPr>
          <w:rFonts w:ascii="Times New Roman" w:hAnsi="Times New Roman" w:cs="Times New Roman"/>
          <w:szCs w:val="16"/>
        </w:rPr>
        <w:t>Стороны</w:t>
      </w:r>
      <w:r w:rsidR="00735DF7" w:rsidRPr="009D0A03">
        <w:rPr>
          <w:rFonts w:ascii="Times New Roman" w:hAnsi="Times New Roman" w:cs="Times New Roman"/>
          <w:szCs w:val="16"/>
        </w:rPr>
        <w:t xml:space="preserve">», </w:t>
      </w:r>
      <w:r w:rsidR="007D5F53" w:rsidRPr="009D0A03">
        <w:rPr>
          <w:rFonts w:ascii="Times New Roman" w:hAnsi="Times New Roman" w:cs="Times New Roman"/>
          <w:szCs w:val="16"/>
        </w:rPr>
        <w:t xml:space="preserve">действуя своей волей и в своем интересе, </w:t>
      </w:r>
      <w:r w:rsidR="00735DF7" w:rsidRPr="009D0A03">
        <w:rPr>
          <w:rFonts w:ascii="Times New Roman" w:hAnsi="Times New Roman" w:cs="Times New Roman"/>
          <w:szCs w:val="16"/>
        </w:rPr>
        <w:t xml:space="preserve">заключили </w:t>
      </w:r>
      <w:r w:rsidR="001E42E5" w:rsidRPr="001E42E5">
        <w:rPr>
          <w:rFonts w:ascii="Times New Roman" w:hAnsi="Times New Roman" w:cs="Times New Roman"/>
          <w:szCs w:val="16"/>
        </w:rPr>
        <w:t xml:space="preserve">настоящий </w:t>
      </w:r>
      <w:r w:rsidR="001E42E5" w:rsidRPr="009D0A03">
        <w:rPr>
          <w:rFonts w:ascii="Times New Roman" w:hAnsi="Times New Roman" w:cs="Times New Roman"/>
          <w:szCs w:val="16"/>
        </w:rPr>
        <w:t xml:space="preserve">рамочный договор (не является типовым) на </w:t>
      </w:r>
      <w:r w:rsidR="001E42E5" w:rsidRPr="001E42E5">
        <w:rPr>
          <w:rFonts w:ascii="Times New Roman" w:hAnsi="Times New Roman" w:cs="Times New Roman"/>
          <w:szCs w:val="16"/>
        </w:rPr>
        <w:t>ниже</w:t>
      </w:r>
      <w:r w:rsidR="001E42E5">
        <w:rPr>
          <w:rFonts w:ascii="Times New Roman" w:hAnsi="Times New Roman" w:cs="Times New Roman"/>
          <w:szCs w:val="16"/>
        </w:rPr>
        <w:t>изложенных условиях</w:t>
      </w:r>
      <w:r w:rsidR="001E42E5" w:rsidRPr="001E42E5">
        <w:rPr>
          <w:rFonts w:ascii="Times New Roman" w:hAnsi="Times New Roman" w:cs="Times New Roman"/>
          <w:szCs w:val="16"/>
        </w:rPr>
        <w:t>:</w:t>
      </w:r>
    </w:p>
    <w:p w:rsidR="009D0A03" w:rsidRPr="002C2BA9" w:rsidRDefault="001E42E5" w:rsidP="00921440">
      <w:pPr>
        <w:pStyle w:val="ConsNormal"/>
        <w:widowControl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Условия договора поставки р</w:t>
      </w:r>
      <w:r w:rsidRPr="009D0A03">
        <w:rPr>
          <w:rFonts w:ascii="Times New Roman" w:hAnsi="Times New Roman" w:cs="Times New Roman"/>
          <w:szCs w:val="16"/>
        </w:rPr>
        <w:t>азмещен</w:t>
      </w:r>
      <w:r>
        <w:rPr>
          <w:rFonts w:ascii="Times New Roman" w:hAnsi="Times New Roman" w:cs="Times New Roman"/>
          <w:szCs w:val="16"/>
        </w:rPr>
        <w:t xml:space="preserve">ы </w:t>
      </w:r>
      <w:r w:rsidR="009D0A03" w:rsidRPr="009D0A03">
        <w:rPr>
          <w:rFonts w:ascii="Times New Roman" w:hAnsi="Times New Roman" w:cs="Times New Roman"/>
          <w:szCs w:val="16"/>
        </w:rPr>
        <w:t>в свободном доступе в сети Интернет на Веб-с</w:t>
      </w:r>
      <w:r>
        <w:rPr>
          <w:rFonts w:ascii="Times New Roman" w:hAnsi="Times New Roman" w:cs="Times New Roman"/>
          <w:szCs w:val="16"/>
        </w:rPr>
        <w:t>айте Поставщика</w:t>
      </w:r>
      <w:r w:rsidR="009D0A03" w:rsidRPr="009D0A03">
        <w:rPr>
          <w:rFonts w:ascii="Times New Roman" w:hAnsi="Times New Roman" w:cs="Times New Roman"/>
          <w:szCs w:val="16"/>
        </w:rPr>
        <w:t xml:space="preserve"> </w:t>
      </w:r>
      <w:hyperlink r:id="rId7" w:history="1">
        <w:r w:rsidR="00EC2FE5" w:rsidRPr="009D0A03">
          <w:rPr>
            <w:rStyle w:val="af1"/>
            <w:rFonts w:ascii="Times New Roman" w:hAnsi="Times New Roman" w:cs="Times New Roman"/>
            <w:szCs w:val="16"/>
          </w:rPr>
          <w:t>https://ptech.ru/</w:t>
        </w:r>
      </w:hyperlink>
      <w:r w:rsidR="00EC2FE5" w:rsidRPr="009D0A03">
        <w:rPr>
          <w:rFonts w:ascii="Times New Roman" w:hAnsi="Times New Roman" w:cs="Times New Roman"/>
          <w:szCs w:val="16"/>
        </w:rPr>
        <w:t xml:space="preserve"> на ветке: </w:t>
      </w:r>
      <w:r w:rsidR="00921440" w:rsidRPr="00921440">
        <w:rPr>
          <w:rStyle w:val="af1"/>
          <w:rFonts w:ascii="Times New Roman" w:hAnsi="Times New Roman" w:cs="Times New Roman"/>
          <w:szCs w:val="16"/>
        </w:rPr>
        <w:t>http://ptech.ru/delivery_contract/</w:t>
      </w:r>
      <w:r w:rsidR="002C2BA9">
        <w:rPr>
          <w:rFonts w:ascii="Times New Roman" w:hAnsi="Times New Roman" w:cs="Times New Roman"/>
          <w:szCs w:val="16"/>
        </w:rPr>
        <w:t>,</w:t>
      </w:r>
      <w:r w:rsidR="002C2BA9" w:rsidRPr="002C2BA9">
        <w:rPr>
          <w:rFonts w:ascii="Times New Roman" w:hAnsi="Times New Roman" w:cs="Times New Roman"/>
          <w:szCs w:val="16"/>
        </w:rPr>
        <w:t xml:space="preserve"> подписанн</w:t>
      </w:r>
      <w:r w:rsidR="002C2BA9">
        <w:rPr>
          <w:rFonts w:ascii="Times New Roman" w:hAnsi="Times New Roman" w:cs="Times New Roman"/>
          <w:szCs w:val="16"/>
        </w:rPr>
        <w:t>ы</w:t>
      </w:r>
      <w:r w:rsidR="00846DE1">
        <w:rPr>
          <w:rFonts w:ascii="Times New Roman" w:hAnsi="Times New Roman" w:cs="Times New Roman"/>
          <w:szCs w:val="16"/>
        </w:rPr>
        <w:t>е</w:t>
      </w:r>
      <w:r w:rsidR="002C2BA9" w:rsidRPr="002C2BA9">
        <w:rPr>
          <w:rFonts w:ascii="Times New Roman" w:hAnsi="Times New Roman" w:cs="Times New Roman"/>
          <w:szCs w:val="16"/>
        </w:rPr>
        <w:t xml:space="preserve"> </w:t>
      </w:r>
      <w:r w:rsidR="002C2BA9">
        <w:rPr>
          <w:rFonts w:ascii="Times New Roman" w:hAnsi="Times New Roman" w:cs="Times New Roman"/>
          <w:szCs w:val="16"/>
        </w:rPr>
        <w:t>квалифицирован</w:t>
      </w:r>
      <w:r w:rsidR="002C2BA9" w:rsidRPr="002C2BA9">
        <w:rPr>
          <w:rFonts w:ascii="Times New Roman" w:hAnsi="Times New Roman" w:cs="Times New Roman"/>
          <w:szCs w:val="16"/>
        </w:rPr>
        <w:t>ной ЭП</w:t>
      </w:r>
      <w:r w:rsidR="00846DE1" w:rsidRPr="00846DE1">
        <w:rPr>
          <w:rFonts w:ascii="Times New Roman" w:hAnsi="Times New Roman" w:cs="Times New Roman"/>
          <w:szCs w:val="16"/>
        </w:rPr>
        <w:t xml:space="preserve"> </w:t>
      </w:r>
      <w:r w:rsidR="00846DE1" w:rsidRPr="002C2BA9">
        <w:rPr>
          <w:rFonts w:ascii="Times New Roman" w:hAnsi="Times New Roman" w:cs="Times New Roman"/>
          <w:szCs w:val="16"/>
        </w:rPr>
        <w:t>По</w:t>
      </w:r>
      <w:r w:rsidR="00846DE1">
        <w:rPr>
          <w:rFonts w:ascii="Times New Roman" w:hAnsi="Times New Roman" w:cs="Times New Roman"/>
          <w:szCs w:val="16"/>
        </w:rPr>
        <w:t>ставщика</w:t>
      </w:r>
      <w:r w:rsidR="002F2046">
        <w:rPr>
          <w:rFonts w:ascii="Times New Roman" w:hAnsi="Times New Roman" w:cs="Times New Roman"/>
          <w:szCs w:val="16"/>
        </w:rPr>
        <w:t xml:space="preserve"> (редакция от </w:t>
      </w:r>
      <w:r w:rsidR="002F2046" w:rsidRPr="00921440">
        <w:rPr>
          <w:rFonts w:ascii="Times New Roman" w:hAnsi="Times New Roman" w:cs="Times New Roman"/>
          <w:szCs w:val="16"/>
        </w:rPr>
        <w:t>1</w:t>
      </w:r>
      <w:r w:rsidR="009944EE">
        <w:rPr>
          <w:rFonts w:ascii="Times New Roman" w:hAnsi="Times New Roman" w:cs="Times New Roman"/>
          <w:szCs w:val="16"/>
        </w:rPr>
        <w:t>0</w:t>
      </w:r>
      <w:r w:rsidR="002F2046" w:rsidRPr="00921440">
        <w:rPr>
          <w:rFonts w:ascii="Times New Roman" w:hAnsi="Times New Roman" w:cs="Times New Roman"/>
          <w:szCs w:val="16"/>
        </w:rPr>
        <w:t>.</w:t>
      </w:r>
      <w:r w:rsidR="009944EE">
        <w:rPr>
          <w:rFonts w:ascii="Times New Roman" w:hAnsi="Times New Roman" w:cs="Times New Roman"/>
          <w:szCs w:val="16"/>
        </w:rPr>
        <w:t>0</w:t>
      </w:r>
      <w:r w:rsidR="002F2046" w:rsidRPr="00921440">
        <w:rPr>
          <w:rFonts w:ascii="Times New Roman" w:hAnsi="Times New Roman" w:cs="Times New Roman"/>
          <w:szCs w:val="16"/>
        </w:rPr>
        <w:t>1</w:t>
      </w:r>
      <w:r w:rsidR="009944EE">
        <w:rPr>
          <w:rFonts w:ascii="Times New Roman" w:hAnsi="Times New Roman" w:cs="Times New Roman"/>
          <w:szCs w:val="16"/>
        </w:rPr>
        <w:t>.2023</w:t>
      </w:r>
      <w:r w:rsidR="002F2046" w:rsidRPr="00921440">
        <w:rPr>
          <w:rFonts w:ascii="Times New Roman" w:hAnsi="Times New Roman" w:cs="Times New Roman"/>
          <w:szCs w:val="16"/>
        </w:rPr>
        <w:t xml:space="preserve"> </w:t>
      </w:r>
      <w:r w:rsidR="002F2046">
        <w:rPr>
          <w:rFonts w:ascii="Times New Roman" w:hAnsi="Times New Roman" w:cs="Times New Roman"/>
          <w:szCs w:val="16"/>
        </w:rPr>
        <w:t>г.).</w:t>
      </w:r>
    </w:p>
    <w:p w:rsidR="00A20605" w:rsidRDefault="00A20605" w:rsidP="00A20605">
      <w:pPr>
        <w:pStyle w:val="af2"/>
        <w:widowControl w:val="0"/>
        <w:numPr>
          <w:ilvl w:val="0"/>
          <w:numId w:val="12"/>
        </w:numPr>
        <w:tabs>
          <w:tab w:val="left" w:pos="426"/>
        </w:tabs>
        <w:autoSpaceDE/>
        <w:autoSpaceDN/>
        <w:ind w:left="0" w:firstLine="426"/>
        <w:contextualSpacing w:val="0"/>
        <w:jc w:val="both"/>
        <w:outlineLvl w:val="1"/>
        <w:rPr>
          <w:szCs w:val="16"/>
        </w:rPr>
      </w:pPr>
      <w:r w:rsidRPr="00A20605">
        <w:rPr>
          <w:szCs w:val="16"/>
        </w:rPr>
        <w:t>Поставщик (согласно собственного локального акта «О скидках для постоянных клиентов»), авансом устанавливает для Пок</w:t>
      </w:r>
      <w:r>
        <w:rPr>
          <w:szCs w:val="16"/>
        </w:rPr>
        <w:t>упателя скидку на базовую цену Т</w:t>
      </w:r>
      <w:r w:rsidRPr="00A20605">
        <w:rPr>
          <w:szCs w:val="16"/>
        </w:rPr>
        <w:t>овара в размере</w:t>
      </w:r>
      <w:r>
        <w:rPr>
          <w:szCs w:val="16"/>
        </w:rPr>
        <w:t xml:space="preserve"> </w:t>
      </w:r>
      <w:r w:rsidRPr="00235267">
        <w:rPr>
          <w:b/>
          <w:szCs w:val="16"/>
          <w:highlight w:val="yellow"/>
        </w:rPr>
        <w:t>_____</w:t>
      </w:r>
      <w:r w:rsidRPr="00235267">
        <w:rPr>
          <w:b/>
          <w:szCs w:val="16"/>
        </w:rPr>
        <w:t xml:space="preserve"> %</w:t>
      </w:r>
      <w:r w:rsidRPr="00A20605">
        <w:rPr>
          <w:szCs w:val="16"/>
        </w:rPr>
        <w:t xml:space="preserve"> только в том случае, если Покупатель в течение следующих 3 (трех) месяцев закупит и своевременно оплатит Товар на </w:t>
      </w:r>
      <w:r>
        <w:rPr>
          <w:szCs w:val="16"/>
        </w:rPr>
        <w:t xml:space="preserve">общую </w:t>
      </w:r>
      <w:r w:rsidRPr="00A20605">
        <w:rPr>
          <w:szCs w:val="16"/>
        </w:rPr>
        <w:t>сумму</w:t>
      </w:r>
      <w:r>
        <w:rPr>
          <w:szCs w:val="16"/>
        </w:rPr>
        <w:t xml:space="preserve"> в размере:</w:t>
      </w:r>
    </w:p>
    <w:p w:rsidR="00A20605" w:rsidRPr="00A20605" w:rsidRDefault="00A20605" w:rsidP="00A20605">
      <w:pPr>
        <w:widowControl w:val="0"/>
        <w:tabs>
          <w:tab w:val="left" w:pos="426"/>
        </w:tabs>
        <w:autoSpaceDE/>
        <w:autoSpaceDN/>
        <w:jc w:val="both"/>
        <w:outlineLvl w:val="1"/>
        <w:rPr>
          <w:szCs w:val="16"/>
        </w:rPr>
      </w:pPr>
      <w:r w:rsidRPr="00235267">
        <w:rPr>
          <w:b/>
          <w:szCs w:val="16"/>
          <w:highlight w:val="yellow"/>
        </w:rPr>
        <w:t>_________________</w:t>
      </w:r>
      <w:r w:rsidRPr="00A20605">
        <w:rPr>
          <w:b/>
          <w:szCs w:val="16"/>
        </w:rPr>
        <w:t xml:space="preserve"> / (</w:t>
      </w:r>
      <w:r w:rsidRPr="00235267">
        <w:rPr>
          <w:b/>
          <w:szCs w:val="16"/>
          <w:highlight w:val="yellow"/>
        </w:rPr>
        <w:t>____________________________________________________________________________</w:t>
      </w:r>
      <w:r w:rsidRPr="00A20605">
        <w:rPr>
          <w:b/>
          <w:szCs w:val="16"/>
        </w:rPr>
        <w:t>)</w:t>
      </w:r>
      <w:r w:rsidRPr="00A20605">
        <w:rPr>
          <w:szCs w:val="16"/>
        </w:rPr>
        <w:t xml:space="preserve"> рублей.</w:t>
      </w:r>
    </w:p>
    <w:p w:rsidR="00225A19" w:rsidRPr="001C3C35" w:rsidRDefault="00225A19" w:rsidP="00C76BAB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/>
        <w:autoSpaceDN/>
        <w:ind w:left="0" w:firstLine="426"/>
        <w:contextualSpacing w:val="0"/>
        <w:jc w:val="both"/>
        <w:outlineLvl w:val="1"/>
        <w:rPr>
          <w:szCs w:val="16"/>
        </w:rPr>
      </w:pPr>
      <w:r w:rsidRPr="001C3C35">
        <w:rPr>
          <w:szCs w:val="16"/>
        </w:rPr>
        <w:t>Условия о действующей скидки и отсрочк</w:t>
      </w:r>
      <w:r w:rsidR="001C3C35" w:rsidRPr="001C3C35">
        <w:rPr>
          <w:szCs w:val="16"/>
        </w:rPr>
        <w:t>и</w:t>
      </w:r>
      <w:r w:rsidRPr="001C3C35">
        <w:rPr>
          <w:szCs w:val="16"/>
        </w:rPr>
        <w:t xml:space="preserve"> платежа Покупатель может узнать в Личном кабинете на Веб-сайте Поставщика.</w:t>
      </w:r>
      <w:r w:rsidR="001C3C35" w:rsidRPr="001C3C35">
        <w:rPr>
          <w:szCs w:val="16"/>
        </w:rPr>
        <w:t xml:space="preserve"> </w:t>
      </w:r>
      <w:r w:rsidRPr="001C3C35">
        <w:rPr>
          <w:szCs w:val="16"/>
        </w:rPr>
        <w:t xml:space="preserve">Для доступа в Личный кабинет, расположенный на Веб-сайте Поставщика, Покупателю необходимо </w:t>
      </w:r>
      <w:r w:rsidR="001C3C35">
        <w:rPr>
          <w:szCs w:val="16"/>
        </w:rPr>
        <w:t xml:space="preserve">пройти регистрацию и </w:t>
      </w:r>
      <w:r w:rsidRPr="001C3C35">
        <w:rPr>
          <w:szCs w:val="16"/>
        </w:rPr>
        <w:t>получить логин и пароль.</w:t>
      </w:r>
    </w:p>
    <w:p w:rsidR="009D0A03" w:rsidRPr="002250D3" w:rsidRDefault="009D0A03" w:rsidP="00846DE1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/>
        <w:autoSpaceDN/>
        <w:ind w:left="0" w:firstLine="426"/>
        <w:contextualSpacing w:val="0"/>
        <w:outlineLvl w:val="1"/>
        <w:rPr>
          <w:szCs w:val="16"/>
        </w:rPr>
      </w:pPr>
      <w:r w:rsidRPr="002250D3">
        <w:rPr>
          <w:szCs w:val="16"/>
        </w:rPr>
        <w:t xml:space="preserve">Внесение изменений и/или дополнений </w:t>
      </w:r>
      <w:r w:rsidR="002250D3" w:rsidRPr="002250D3">
        <w:rPr>
          <w:szCs w:val="16"/>
        </w:rPr>
        <w:t xml:space="preserve">в вышеназванные </w:t>
      </w:r>
      <w:r w:rsidR="002250D3">
        <w:rPr>
          <w:szCs w:val="16"/>
        </w:rPr>
        <w:t>Условия поставки</w:t>
      </w:r>
      <w:r w:rsidR="002250D3" w:rsidRPr="002250D3">
        <w:rPr>
          <w:szCs w:val="16"/>
        </w:rPr>
        <w:t xml:space="preserve"> </w:t>
      </w:r>
      <w:r w:rsidR="002250D3">
        <w:rPr>
          <w:szCs w:val="16"/>
        </w:rPr>
        <w:t xml:space="preserve">товара </w:t>
      </w:r>
      <w:r w:rsidRPr="002250D3">
        <w:rPr>
          <w:szCs w:val="16"/>
        </w:rPr>
        <w:t>осуществля</w:t>
      </w:r>
      <w:r w:rsidR="002250D3">
        <w:rPr>
          <w:szCs w:val="16"/>
        </w:rPr>
        <w:t>ются</w:t>
      </w:r>
      <w:r w:rsidRPr="002250D3">
        <w:rPr>
          <w:szCs w:val="16"/>
        </w:rPr>
        <w:t xml:space="preserve"> путем размещения </w:t>
      </w:r>
      <w:r w:rsidR="002250D3">
        <w:rPr>
          <w:szCs w:val="16"/>
        </w:rPr>
        <w:t>Поставщиком</w:t>
      </w:r>
      <w:r w:rsidRPr="002250D3">
        <w:rPr>
          <w:szCs w:val="16"/>
        </w:rPr>
        <w:t xml:space="preserve"> </w:t>
      </w:r>
      <w:r w:rsidR="002250D3">
        <w:rPr>
          <w:szCs w:val="16"/>
        </w:rPr>
        <w:t xml:space="preserve">их новой редакции на Веб-сайте </w:t>
      </w:r>
      <w:r w:rsidRPr="002250D3">
        <w:rPr>
          <w:szCs w:val="16"/>
        </w:rPr>
        <w:t xml:space="preserve">и </w:t>
      </w:r>
      <w:r w:rsidR="002250D3">
        <w:rPr>
          <w:szCs w:val="16"/>
        </w:rPr>
        <w:t>уведомления</w:t>
      </w:r>
      <w:r w:rsidRPr="002250D3">
        <w:rPr>
          <w:szCs w:val="16"/>
        </w:rPr>
        <w:t xml:space="preserve"> </w:t>
      </w:r>
      <w:r w:rsidR="002250D3">
        <w:rPr>
          <w:szCs w:val="16"/>
        </w:rPr>
        <w:t>Покупателя в Счете на оплату</w:t>
      </w:r>
      <w:r w:rsidRPr="002250D3">
        <w:rPr>
          <w:szCs w:val="16"/>
        </w:rPr>
        <w:t xml:space="preserve"> (</w:t>
      </w:r>
      <w:r w:rsidR="002250D3">
        <w:rPr>
          <w:szCs w:val="16"/>
        </w:rPr>
        <w:t>при оформлении нового Заказа).</w:t>
      </w:r>
    </w:p>
    <w:p w:rsidR="009D0A03" w:rsidRDefault="002250D3" w:rsidP="00225A19">
      <w:pPr>
        <w:widowControl w:val="0"/>
        <w:tabs>
          <w:tab w:val="left" w:pos="284"/>
          <w:tab w:val="left" w:pos="4339"/>
        </w:tabs>
        <w:autoSpaceDE/>
        <w:autoSpaceDN/>
        <w:ind w:firstLine="567"/>
        <w:jc w:val="both"/>
        <w:outlineLvl w:val="1"/>
        <w:rPr>
          <w:szCs w:val="16"/>
        </w:rPr>
      </w:pPr>
      <w:r>
        <w:rPr>
          <w:szCs w:val="16"/>
        </w:rPr>
        <w:t>Поставщик</w:t>
      </w:r>
      <w:r w:rsidR="009D0A03" w:rsidRPr="001D33EF">
        <w:rPr>
          <w:szCs w:val="16"/>
        </w:rPr>
        <w:t xml:space="preserve"> информирует </w:t>
      </w:r>
      <w:r>
        <w:rPr>
          <w:szCs w:val="16"/>
        </w:rPr>
        <w:t>Покупателя</w:t>
      </w:r>
      <w:r w:rsidR="009D0A03" w:rsidRPr="001D33EF">
        <w:rPr>
          <w:szCs w:val="16"/>
        </w:rPr>
        <w:t xml:space="preserve"> о введении в </w:t>
      </w:r>
      <w:r>
        <w:rPr>
          <w:szCs w:val="16"/>
        </w:rPr>
        <w:t>действие новых редакций Условий поставки товара</w:t>
      </w:r>
      <w:r w:rsidR="009D0A03" w:rsidRPr="001D33EF">
        <w:rPr>
          <w:szCs w:val="16"/>
        </w:rPr>
        <w:t xml:space="preserve"> не позднее, чем за 30 (тридцать) календарных дней до вступления их в силу, путем направления уведомлений в Личном кабинете</w:t>
      </w:r>
      <w:r>
        <w:rPr>
          <w:szCs w:val="16"/>
        </w:rPr>
        <w:t xml:space="preserve"> и/или по </w:t>
      </w:r>
      <w:r w:rsidR="00A1124B">
        <w:rPr>
          <w:szCs w:val="16"/>
        </w:rPr>
        <w:t>электронной почте,</w:t>
      </w:r>
      <w:r>
        <w:rPr>
          <w:szCs w:val="16"/>
        </w:rPr>
        <w:t xml:space="preserve"> указанной в данном договоре.</w:t>
      </w:r>
    </w:p>
    <w:p w:rsidR="00711A60" w:rsidRDefault="00A524C9" w:rsidP="004167D0">
      <w:pPr>
        <w:widowControl w:val="0"/>
        <w:tabs>
          <w:tab w:val="left" w:pos="284"/>
          <w:tab w:val="left" w:pos="4339"/>
        </w:tabs>
        <w:autoSpaceDE/>
        <w:autoSpaceDN/>
        <w:ind w:firstLine="426"/>
        <w:jc w:val="both"/>
        <w:outlineLvl w:val="1"/>
        <w:rPr>
          <w:szCs w:val="16"/>
        </w:rPr>
      </w:pPr>
      <w:r>
        <w:rPr>
          <w:b/>
          <w:szCs w:val="16"/>
        </w:rPr>
        <w:t>5</w:t>
      </w:r>
      <w:r w:rsidR="00A1124B" w:rsidRPr="00A1124B">
        <w:rPr>
          <w:b/>
          <w:szCs w:val="16"/>
        </w:rPr>
        <w:t>.</w:t>
      </w:r>
      <w:r w:rsidR="00A1124B">
        <w:rPr>
          <w:szCs w:val="16"/>
        </w:rPr>
        <w:t xml:space="preserve"> </w:t>
      </w:r>
      <w:r w:rsidR="00711A60">
        <w:rPr>
          <w:szCs w:val="16"/>
        </w:rPr>
        <w:t xml:space="preserve">Подписывая данный договор Покупатель дает свое согласие на уведомление его о исполнении условий данного договора </w:t>
      </w:r>
      <w:r w:rsidR="00711A60" w:rsidRPr="004167D0">
        <w:rPr>
          <w:szCs w:val="16"/>
        </w:rPr>
        <w:t xml:space="preserve">и получения рекламных сообщений </w:t>
      </w:r>
      <w:r w:rsidR="004167D0" w:rsidRPr="004167D0">
        <w:rPr>
          <w:szCs w:val="16"/>
        </w:rPr>
        <w:t xml:space="preserve">о товаре и акциях Поставщика </w:t>
      </w:r>
      <w:r w:rsidR="00711A60">
        <w:rPr>
          <w:szCs w:val="16"/>
        </w:rPr>
        <w:t xml:space="preserve">по </w:t>
      </w:r>
      <w:r w:rsidR="00711A60" w:rsidRPr="00225A19">
        <w:rPr>
          <w:szCs w:val="16"/>
        </w:rPr>
        <w:t>электронной почте</w:t>
      </w:r>
      <w:r w:rsidR="00711A60">
        <w:rPr>
          <w:szCs w:val="16"/>
        </w:rPr>
        <w:t xml:space="preserve"> и п</w:t>
      </w:r>
      <w:r w:rsidR="00711A60" w:rsidRPr="00225A19">
        <w:rPr>
          <w:szCs w:val="16"/>
        </w:rPr>
        <w:t>о телефону через смс</w:t>
      </w:r>
      <w:r w:rsidR="00711A60">
        <w:rPr>
          <w:szCs w:val="16"/>
        </w:rPr>
        <w:t>. Данное согласие Покупатель может в любое время отозвать в Личном кабинете или направив соответствующее уведомление Поставщику по реквизитам, указанным в данном Договоре.</w:t>
      </w:r>
    </w:p>
    <w:p w:rsidR="00711A60" w:rsidRDefault="00A524C9" w:rsidP="00711A60">
      <w:pPr>
        <w:widowControl w:val="0"/>
        <w:tabs>
          <w:tab w:val="left" w:pos="284"/>
          <w:tab w:val="left" w:pos="4339"/>
        </w:tabs>
        <w:autoSpaceDE/>
        <w:autoSpaceDN/>
        <w:ind w:firstLine="426"/>
        <w:outlineLvl w:val="1"/>
        <w:rPr>
          <w:szCs w:val="16"/>
        </w:rPr>
      </w:pPr>
      <w:r>
        <w:rPr>
          <w:b/>
          <w:szCs w:val="16"/>
        </w:rPr>
        <w:t>6</w:t>
      </w:r>
      <w:r w:rsidR="00F90142" w:rsidRPr="00F90142">
        <w:rPr>
          <w:b/>
          <w:szCs w:val="16"/>
        </w:rPr>
        <w:t>.</w:t>
      </w:r>
      <w:r w:rsidR="00F90142">
        <w:rPr>
          <w:szCs w:val="16"/>
        </w:rPr>
        <w:t xml:space="preserve"> </w:t>
      </w:r>
      <w:r w:rsidR="00711A60" w:rsidRPr="001D33EF">
        <w:rPr>
          <w:szCs w:val="16"/>
        </w:rPr>
        <w:t xml:space="preserve">В случае несогласия с редакцией, </w:t>
      </w:r>
      <w:r w:rsidR="00711A60">
        <w:rPr>
          <w:szCs w:val="16"/>
        </w:rPr>
        <w:t>Покупатель</w:t>
      </w:r>
      <w:r w:rsidR="00711A60" w:rsidRPr="001D33EF">
        <w:rPr>
          <w:szCs w:val="16"/>
        </w:rPr>
        <w:t xml:space="preserve"> вправе</w:t>
      </w:r>
      <w:r w:rsidR="00711A60">
        <w:rPr>
          <w:szCs w:val="16"/>
        </w:rPr>
        <w:t>:</w:t>
      </w:r>
    </w:p>
    <w:p w:rsidR="00711A60" w:rsidRDefault="00711A60" w:rsidP="00711A60">
      <w:pPr>
        <w:widowControl w:val="0"/>
        <w:tabs>
          <w:tab w:val="left" w:pos="284"/>
          <w:tab w:val="left" w:pos="4339"/>
        </w:tabs>
        <w:autoSpaceDE/>
        <w:autoSpaceDN/>
        <w:outlineLvl w:val="1"/>
        <w:rPr>
          <w:szCs w:val="16"/>
        </w:rPr>
      </w:pPr>
      <w:r>
        <w:rPr>
          <w:szCs w:val="16"/>
        </w:rPr>
        <w:t>-</w:t>
      </w:r>
      <w:r w:rsidRPr="001D33EF">
        <w:rPr>
          <w:szCs w:val="16"/>
        </w:rPr>
        <w:t xml:space="preserve"> не оформля</w:t>
      </w:r>
      <w:r>
        <w:rPr>
          <w:szCs w:val="16"/>
        </w:rPr>
        <w:t>ть</w:t>
      </w:r>
      <w:r w:rsidRPr="001D33EF">
        <w:rPr>
          <w:szCs w:val="16"/>
        </w:rPr>
        <w:t xml:space="preserve"> новые Заказы после объявленной даты вступления в силу Условий </w:t>
      </w:r>
      <w:r>
        <w:rPr>
          <w:szCs w:val="16"/>
        </w:rPr>
        <w:t>поставки товара;</w:t>
      </w:r>
    </w:p>
    <w:p w:rsidR="00711A60" w:rsidRPr="001D33EF" w:rsidRDefault="00711A60" w:rsidP="00711A60">
      <w:pPr>
        <w:widowControl w:val="0"/>
        <w:tabs>
          <w:tab w:val="left" w:pos="284"/>
          <w:tab w:val="left" w:pos="4339"/>
        </w:tabs>
        <w:autoSpaceDE/>
        <w:autoSpaceDN/>
        <w:outlineLvl w:val="1"/>
        <w:rPr>
          <w:szCs w:val="16"/>
        </w:rPr>
      </w:pPr>
      <w:r>
        <w:rPr>
          <w:szCs w:val="16"/>
        </w:rPr>
        <w:t>- согласовать Протокол разногласий.</w:t>
      </w:r>
    </w:p>
    <w:p w:rsidR="00A1124B" w:rsidRDefault="00A524C9" w:rsidP="00846DE1">
      <w:pPr>
        <w:widowControl w:val="0"/>
        <w:tabs>
          <w:tab w:val="left" w:pos="284"/>
          <w:tab w:val="left" w:pos="4339"/>
        </w:tabs>
        <w:autoSpaceDE/>
        <w:autoSpaceDN/>
        <w:ind w:firstLine="426"/>
        <w:outlineLvl w:val="1"/>
        <w:rPr>
          <w:szCs w:val="16"/>
        </w:rPr>
      </w:pPr>
      <w:r>
        <w:rPr>
          <w:b/>
          <w:szCs w:val="16"/>
        </w:rPr>
        <w:t>7</w:t>
      </w:r>
      <w:r w:rsidR="009D0A03" w:rsidRPr="00A1124B">
        <w:rPr>
          <w:b/>
          <w:szCs w:val="16"/>
        </w:rPr>
        <w:t>.</w:t>
      </w:r>
      <w:r w:rsidR="009D0A03" w:rsidRPr="001D33EF">
        <w:rPr>
          <w:szCs w:val="16"/>
        </w:rPr>
        <w:t xml:space="preserve"> </w:t>
      </w:r>
      <w:r w:rsidR="00A1124B">
        <w:rPr>
          <w:szCs w:val="16"/>
        </w:rPr>
        <w:t xml:space="preserve">Настоящий </w:t>
      </w:r>
      <w:r w:rsidR="009D0A03" w:rsidRPr="001D33EF">
        <w:rPr>
          <w:szCs w:val="16"/>
        </w:rPr>
        <w:t>Договор</w:t>
      </w:r>
      <w:r w:rsidR="00A1124B">
        <w:rPr>
          <w:szCs w:val="16"/>
        </w:rPr>
        <w:t>:</w:t>
      </w:r>
    </w:p>
    <w:p w:rsidR="009D0A03" w:rsidRPr="001D33EF" w:rsidRDefault="00A1124B" w:rsidP="00A1124B">
      <w:pPr>
        <w:widowControl w:val="0"/>
        <w:autoSpaceDE/>
        <w:autoSpaceDN/>
        <w:outlineLvl w:val="1"/>
        <w:rPr>
          <w:szCs w:val="16"/>
        </w:rPr>
      </w:pPr>
      <w:r>
        <w:rPr>
          <w:szCs w:val="16"/>
        </w:rPr>
        <w:t xml:space="preserve">- </w:t>
      </w:r>
      <w:r w:rsidR="009D0A03" w:rsidRPr="001D33EF">
        <w:rPr>
          <w:szCs w:val="16"/>
        </w:rPr>
        <w:t>вступает в силу с даты его подписания обеими Сторонами</w:t>
      </w:r>
      <w:r>
        <w:rPr>
          <w:szCs w:val="16"/>
        </w:rPr>
        <w:t>.</w:t>
      </w:r>
    </w:p>
    <w:p w:rsidR="009D0A03" w:rsidRPr="001D33EF" w:rsidRDefault="00A1124B" w:rsidP="00F90142">
      <w:pPr>
        <w:widowControl w:val="0"/>
        <w:tabs>
          <w:tab w:val="left" w:pos="284"/>
          <w:tab w:val="left" w:pos="4339"/>
        </w:tabs>
        <w:autoSpaceDE/>
        <w:autoSpaceDN/>
        <w:outlineLvl w:val="1"/>
        <w:rPr>
          <w:szCs w:val="16"/>
        </w:rPr>
      </w:pPr>
      <w:r>
        <w:rPr>
          <w:szCs w:val="16"/>
        </w:rPr>
        <w:t xml:space="preserve">- </w:t>
      </w:r>
      <w:r w:rsidR="009D0A03" w:rsidRPr="001D33EF">
        <w:rPr>
          <w:szCs w:val="16"/>
        </w:rPr>
        <w:t>подписан в двух экземплярах, имеющих одинаковую юридическую силу, по одному для каждой из Сторон.</w:t>
      </w:r>
    </w:p>
    <w:p w:rsidR="00B9656C" w:rsidRPr="00A1124B" w:rsidRDefault="00A524C9" w:rsidP="00CB284A">
      <w:pPr>
        <w:widowControl w:val="0"/>
        <w:tabs>
          <w:tab w:val="left" w:pos="284"/>
          <w:tab w:val="left" w:pos="4339"/>
        </w:tabs>
        <w:autoSpaceDE/>
        <w:autoSpaceDN/>
        <w:ind w:left="357"/>
        <w:jc w:val="center"/>
        <w:outlineLvl w:val="1"/>
        <w:rPr>
          <w:b/>
          <w:bCs/>
          <w:spacing w:val="-1"/>
          <w:szCs w:val="16"/>
          <w:lang w:eastAsia="en-US"/>
        </w:rPr>
      </w:pPr>
      <w:r>
        <w:rPr>
          <w:b/>
          <w:bCs/>
          <w:spacing w:val="-1"/>
          <w:szCs w:val="16"/>
          <w:lang w:eastAsia="en-US"/>
        </w:rPr>
        <w:t>8</w:t>
      </w:r>
      <w:r w:rsidR="00B9656C" w:rsidRPr="00A1124B">
        <w:rPr>
          <w:b/>
          <w:bCs/>
          <w:spacing w:val="-1"/>
          <w:szCs w:val="16"/>
          <w:lang w:eastAsia="en-US"/>
        </w:rPr>
        <w:t>. АДРЕСА И РЕКВИЗИТЫ СТОРОН.</w:t>
      </w:r>
    </w:p>
    <w:p w:rsidR="005E6EAA" w:rsidRPr="00A1124B" w:rsidRDefault="00A1124B" w:rsidP="00A20605">
      <w:pPr>
        <w:widowControl w:val="0"/>
        <w:tabs>
          <w:tab w:val="left" w:pos="284"/>
          <w:tab w:val="left" w:pos="4339"/>
        </w:tabs>
        <w:autoSpaceDE/>
        <w:autoSpaceDN/>
        <w:ind w:firstLine="284"/>
        <w:jc w:val="both"/>
        <w:outlineLvl w:val="1"/>
        <w:rPr>
          <w:b/>
          <w:bCs/>
          <w:spacing w:val="-1"/>
          <w:szCs w:val="16"/>
          <w:lang w:eastAsia="en-US"/>
        </w:rPr>
      </w:pPr>
      <w:r>
        <w:rPr>
          <w:szCs w:val="16"/>
        </w:rPr>
        <w:t>В случае изменения любого из ниже названных реквизитов</w:t>
      </w:r>
      <w:r w:rsidR="005E6EAA" w:rsidRPr="00A1124B">
        <w:rPr>
          <w:szCs w:val="16"/>
        </w:rPr>
        <w:t xml:space="preserve">, </w:t>
      </w:r>
      <w:r w:rsidRPr="00A1124B">
        <w:rPr>
          <w:szCs w:val="16"/>
        </w:rPr>
        <w:t xml:space="preserve">Стороны </w:t>
      </w:r>
      <w:r w:rsidR="005E6EAA" w:rsidRPr="00A1124B">
        <w:rPr>
          <w:szCs w:val="16"/>
        </w:rPr>
        <w:t xml:space="preserve">обязаны в течение </w:t>
      </w:r>
      <w:r w:rsidR="00407E90" w:rsidRPr="00A1124B">
        <w:rPr>
          <w:szCs w:val="16"/>
        </w:rPr>
        <w:t>5</w:t>
      </w:r>
      <w:r w:rsidR="005E6EAA" w:rsidRPr="00A1124B">
        <w:rPr>
          <w:szCs w:val="16"/>
        </w:rPr>
        <w:t xml:space="preserve"> (</w:t>
      </w:r>
      <w:r w:rsidR="00407E90" w:rsidRPr="00A1124B">
        <w:rPr>
          <w:szCs w:val="16"/>
        </w:rPr>
        <w:t>пяти</w:t>
      </w:r>
      <w:r w:rsidR="005E6EAA" w:rsidRPr="00A1124B">
        <w:rPr>
          <w:szCs w:val="16"/>
        </w:rPr>
        <w:t xml:space="preserve">) дней с момента принятия решения о таком изменении, уведомить об этом </w:t>
      </w:r>
      <w:r w:rsidR="00407E90" w:rsidRPr="00A1124B">
        <w:rPr>
          <w:szCs w:val="16"/>
        </w:rPr>
        <w:t>другую Сторону</w:t>
      </w:r>
      <w:r w:rsidR="005E6EAA" w:rsidRPr="00A1124B">
        <w:rPr>
          <w:szCs w:val="16"/>
        </w:rPr>
        <w:t xml:space="preserve"> в письменной форме.</w:t>
      </w:r>
    </w:p>
    <w:tbl>
      <w:tblPr>
        <w:tblStyle w:val="2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3827"/>
        <w:gridCol w:w="4820"/>
      </w:tblGrid>
      <w:tr w:rsidR="00B9656C" w:rsidRPr="00B9656C" w:rsidTr="002C2BA9">
        <w:trPr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B9656C" w:rsidRPr="002F199B" w:rsidRDefault="00B9656C" w:rsidP="00B9656C">
            <w:pPr>
              <w:jc w:val="center"/>
              <w:rPr>
                <w:b/>
                <w:sz w:val="18"/>
                <w:szCs w:val="16"/>
              </w:rPr>
            </w:pPr>
            <w:r w:rsidRPr="002F199B">
              <w:rPr>
                <w:b/>
                <w:sz w:val="18"/>
                <w:szCs w:val="16"/>
              </w:rPr>
              <w:t>Реквизиты стор</w:t>
            </w:r>
            <w:r w:rsidR="0046378B" w:rsidRPr="002F199B">
              <w:rPr>
                <w:b/>
                <w:sz w:val="18"/>
                <w:szCs w:val="16"/>
              </w:rPr>
              <w:t>он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9656C" w:rsidRPr="002F199B" w:rsidRDefault="0046378B" w:rsidP="00B9656C">
            <w:pPr>
              <w:jc w:val="center"/>
              <w:rPr>
                <w:b/>
                <w:sz w:val="18"/>
                <w:szCs w:val="16"/>
              </w:rPr>
            </w:pPr>
            <w:r w:rsidRPr="002F199B">
              <w:rPr>
                <w:b/>
                <w:sz w:val="18"/>
                <w:szCs w:val="16"/>
              </w:rPr>
              <w:t>Поставщика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B9656C" w:rsidRPr="002F199B" w:rsidRDefault="0046378B" w:rsidP="00B9656C">
            <w:pPr>
              <w:jc w:val="center"/>
              <w:rPr>
                <w:b/>
                <w:sz w:val="18"/>
                <w:szCs w:val="16"/>
              </w:rPr>
            </w:pPr>
            <w:r w:rsidRPr="002F199B">
              <w:rPr>
                <w:b/>
                <w:sz w:val="18"/>
                <w:szCs w:val="16"/>
              </w:rPr>
              <w:t>Покупателя</w:t>
            </w:r>
          </w:p>
        </w:tc>
      </w:tr>
      <w:tr w:rsidR="00A1124B" w:rsidRPr="00B9656C" w:rsidTr="002C2BA9">
        <w:tc>
          <w:tcPr>
            <w:tcW w:w="1843" w:type="dxa"/>
          </w:tcPr>
          <w:p w:rsidR="00A1124B" w:rsidRPr="00B9656C" w:rsidRDefault="00A1124B" w:rsidP="00A1124B">
            <w:pPr>
              <w:widowControl w:val="0"/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>Юридический адрес</w:t>
            </w:r>
          </w:p>
          <w:p w:rsidR="00A1124B" w:rsidRPr="00B9656C" w:rsidRDefault="00A1124B" w:rsidP="00A1124B">
            <w:pPr>
              <w:widowControl w:val="0"/>
              <w:rPr>
                <w:sz w:val="16"/>
                <w:szCs w:val="16"/>
                <w:u w:val="single"/>
              </w:rPr>
            </w:pPr>
            <w:r w:rsidRPr="00B9656C">
              <w:rPr>
                <w:sz w:val="16"/>
                <w:szCs w:val="16"/>
                <w:u w:val="single"/>
              </w:rPr>
              <w:t>для ИП адрес прописки</w:t>
            </w:r>
          </w:p>
        </w:tc>
        <w:tc>
          <w:tcPr>
            <w:tcW w:w="3827" w:type="dxa"/>
          </w:tcPr>
          <w:p w:rsidR="00A1124B" w:rsidRPr="00B9656C" w:rsidRDefault="00A1124B" w:rsidP="002C2BA9">
            <w:pPr>
              <w:jc w:val="both"/>
              <w:rPr>
                <w:sz w:val="16"/>
                <w:szCs w:val="16"/>
              </w:rPr>
            </w:pPr>
            <w:r w:rsidRPr="004D16BD">
              <w:rPr>
                <w:sz w:val="16"/>
                <w:szCs w:val="16"/>
              </w:rPr>
              <w:t>142000, Московская обл., г.</w:t>
            </w:r>
            <w:r>
              <w:rPr>
                <w:sz w:val="16"/>
                <w:szCs w:val="16"/>
              </w:rPr>
              <w:t xml:space="preserve"> </w:t>
            </w:r>
            <w:r w:rsidRPr="004D16BD">
              <w:rPr>
                <w:sz w:val="16"/>
                <w:szCs w:val="16"/>
              </w:rPr>
              <w:t xml:space="preserve">Домодедово, </w:t>
            </w:r>
            <w:proofErr w:type="spellStart"/>
            <w:r w:rsidRPr="004D16BD">
              <w:rPr>
                <w:sz w:val="16"/>
                <w:szCs w:val="16"/>
              </w:rPr>
              <w:t>мкр</w:t>
            </w:r>
            <w:proofErr w:type="spellEnd"/>
            <w:r w:rsidRPr="004D16B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4D16BD">
              <w:rPr>
                <w:sz w:val="16"/>
                <w:szCs w:val="16"/>
              </w:rPr>
              <w:t>Востряково</w:t>
            </w:r>
            <w:proofErr w:type="spellEnd"/>
            <w:r w:rsidRPr="004D16BD">
              <w:rPr>
                <w:sz w:val="16"/>
                <w:szCs w:val="16"/>
              </w:rPr>
              <w:t>, влад</w:t>
            </w:r>
            <w:r>
              <w:rPr>
                <w:sz w:val="16"/>
                <w:szCs w:val="16"/>
              </w:rPr>
              <w:t>ение «</w:t>
            </w:r>
            <w:proofErr w:type="spellStart"/>
            <w:r>
              <w:rPr>
                <w:sz w:val="16"/>
                <w:szCs w:val="16"/>
              </w:rPr>
              <w:t>Триколор</w:t>
            </w:r>
            <w:proofErr w:type="spellEnd"/>
            <w:r>
              <w:rPr>
                <w:sz w:val="16"/>
                <w:szCs w:val="16"/>
              </w:rPr>
              <w:t>», стр.15, оф.303.</w:t>
            </w:r>
          </w:p>
        </w:tc>
        <w:tc>
          <w:tcPr>
            <w:tcW w:w="4820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</w:tcPr>
          <w:p w:rsidR="00A1124B" w:rsidRPr="00B9656C" w:rsidRDefault="00A1124B" w:rsidP="00A1124B">
            <w:pPr>
              <w:widowControl w:val="0"/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>Фактический адрес</w:t>
            </w:r>
          </w:p>
          <w:p w:rsidR="00A1124B" w:rsidRPr="00B9656C" w:rsidRDefault="00A1124B" w:rsidP="00694D41">
            <w:pPr>
              <w:widowControl w:val="0"/>
              <w:rPr>
                <w:sz w:val="16"/>
                <w:szCs w:val="16"/>
              </w:rPr>
            </w:pPr>
            <w:r w:rsidRPr="00B9656C">
              <w:rPr>
                <w:sz w:val="16"/>
                <w:szCs w:val="16"/>
              </w:rPr>
              <w:t xml:space="preserve">адрес </w:t>
            </w:r>
            <w:r w:rsidR="00694D41">
              <w:rPr>
                <w:sz w:val="16"/>
                <w:szCs w:val="16"/>
              </w:rPr>
              <w:t>доставки</w:t>
            </w:r>
          </w:p>
        </w:tc>
        <w:tc>
          <w:tcPr>
            <w:tcW w:w="3827" w:type="dxa"/>
          </w:tcPr>
          <w:p w:rsidR="00A1124B" w:rsidRPr="00B9656C" w:rsidRDefault="00A1124B" w:rsidP="002C2BA9">
            <w:pPr>
              <w:jc w:val="both"/>
              <w:rPr>
                <w:sz w:val="16"/>
                <w:szCs w:val="16"/>
              </w:rPr>
            </w:pPr>
            <w:r w:rsidRPr="00BF6CDC">
              <w:rPr>
                <w:sz w:val="16"/>
                <w:szCs w:val="16"/>
              </w:rPr>
              <w:t>Московская обл</w:t>
            </w:r>
            <w:r>
              <w:rPr>
                <w:sz w:val="16"/>
                <w:szCs w:val="16"/>
              </w:rPr>
              <w:t xml:space="preserve">., г. Домодедово,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Востряко</w:t>
            </w:r>
            <w:r w:rsidRPr="00BF6CDC">
              <w:rPr>
                <w:sz w:val="16"/>
                <w:szCs w:val="16"/>
              </w:rPr>
              <w:t>во</w:t>
            </w:r>
            <w:proofErr w:type="spellEnd"/>
            <w:r w:rsidRPr="00BF6CDC">
              <w:rPr>
                <w:sz w:val="16"/>
                <w:szCs w:val="16"/>
              </w:rPr>
              <w:t>, владение «</w:t>
            </w:r>
            <w:proofErr w:type="spellStart"/>
            <w:r w:rsidRPr="00BF6CDC">
              <w:rPr>
                <w:sz w:val="16"/>
                <w:szCs w:val="16"/>
              </w:rPr>
              <w:t>Триколор</w:t>
            </w:r>
            <w:proofErr w:type="spellEnd"/>
            <w:r w:rsidRPr="00BF6CDC">
              <w:rPr>
                <w:sz w:val="16"/>
                <w:szCs w:val="16"/>
              </w:rPr>
              <w:t>», стр.15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</w:tcPr>
          <w:p w:rsidR="00A1124B" w:rsidRDefault="00A1124B" w:rsidP="00A1124B">
            <w:pPr>
              <w:widowControl w:val="0"/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>Почтовый адрес</w:t>
            </w:r>
          </w:p>
          <w:p w:rsidR="00A1124B" w:rsidRPr="00B9656C" w:rsidRDefault="00A1124B" w:rsidP="00A1124B">
            <w:pPr>
              <w:widowControl w:val="0"/>
              <w:rPr>
                <w:b/>
                <w:sz w:val="16"/>
                <w:szCs w:val="16"/>
              </w:rPr>
            </w:pPr>
            <w:r w:rsidRPr="00625F31">
              <w:rPr>
                <w:sz w:val="16"/>
                <w:szCs w:val="16"/>
              </w:rPr>
              <w:t>для корреспонденции</w:t>
            </w:r>
          </w:p>
        </w:tc>
        <w:tc>
          <w:tcPr>
            <w:tcW w:w="3827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  <w:r w:rsidRPr="00B9656C">
              <w:rPr>
                <w:sz w:val="16"/>
                <w:szCs w:val="16"/>
              </w:rPr>
              <w:t>142072, Московская обл., Домодедовский р-он, Санаторий Подмосковья, а/я 928</w:t>
            </w:r>
            <w:r w:rsidR="002C2BA9">
              <w:rPr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</w:tcPr>
          <w:p w:rsidR="00A1124B" w:rsidRPr="00B9656C" w:rsidRDefault="00A1124B" w:rsidP="00A1124B">
            <w:pPr>
              <w:widowControl w:val="0"/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>ОГРН</w:t>
            </w:r>
          </w:p>
        </w:tc>
        <w:tc>
          <w:tcPr>
            <w:tcW w:w="3827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  <w:r w:rsidRPr="00B9656C">
              <w:rPr>
                <w:sz w:val="16"/>
                <w:szCs w:val="16"/>
              </w:rPr>
              <w:t>1075020004520</w:t>
            </w:r>
          </w:p>
        </w:tc>
        <w:tc>
          <w:tcPr>
            <w:tcW w:w="4820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  <w:shd w:val="clear" w:color="auto" w:fill="F2F2F2" w:themeFill="background1" w:themeFillShade="F2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>ИНН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1124B" w:rsidRPr="00BE3985" w:rsidRDefault="00A1124B" w:rsidP="00A1124B">
            <w:pPr>
              <w:rPr>
                <w:b/>
                <w:sz w:val="16"/>
                <w:szCs w:val="16"/>
              </w:rPr>
            </w:pPr>
            <w:r w:rsidRPr="00BE3985">
              <w:rPr>
                <w:b/>
                <w:sz w:val="16"/>
                <w:szCs w:val="16"/>
              </w:rPr>
              <w:t>5020052905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1124B" w:rsidRPr="00BE3985" w:rsidRDefault="00A1124B" w:rsidP="00A1124B">
            <w:pPr>
              <w:rPr>
                <w:b/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 xml:space="preserve">КПП </w:t>
            </w:r>
          </w:p>
        </w:tc>
        <w:tc>
          <w:tcPr>
            <w:tcW w:w="3827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  <w:r w:rsidRPr="00B9656C">
              <w:rPr>
                <w:sz w:val="16"/>
                <w:szCs w:val="16"/>
              </w:rPr>
              <w:t>500901001</w:t>
            </w:r>
          </w:p>
        </w:tc>
        <w:tc>
          <w:tcPr>
            <w:tcW w:w="4820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  <w:shd w:val="clear" w:color="auto" w:fill="F2F2F2" w:themeFill="background1" w:themeFillShade="F2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>расчетный счет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  <w:r w:rsidRPr="00403AE8">
              <w:rPr>
                <w:b/>
                <w:sz w:val="16"/>
                <w:szCs w:val="16"/>
              </w:rPr>
              <w:t>40702810712010858968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>Банк</w:t>
            </w:r>
          </w:p>
        </w:tc>
        <w:tc>
          <w:tcPr>
            <w:tcW w:w="3827" w:type="dxa"/>
          </w:tcPr>
          <w:p w:rsidR="00A1124B" w:rsidRPr="002936E2" w:rsidRDefault="00A1124B" w:rsidP="00037A6E">
            <w:pPr>
              <w:ind w:right="-57"/>
              <w:rPr>
                <w:sz w:val="16"/>
                <w:szCs w:val="16"/>
              </w:rPr>
            </w:pPr>
            <w:r w:rsidRPr="00403AE8">
              <w:rPr>
                <w:sz w:val="16"/>
                <w:szCs w:val="16"/>
              </w:rPr>
              <w:t>Филиал "Корпоративный" ПАО "</w:t>
            </w:r>
            <w:proofErr w:type="spellStart"/>
            <w:r w:rsidRPr="00403AE8">
              <w:rPr>
                <w:sz w:val="16"/>
                <w:szCs w:val="16"/>
              </w:rPr>
              <w:t>Совкомбанк</w:t>
            </w:r>
            <w:proofErr w:type="spellEnd"/>
            <w:r w:rsidRPr="00403AE8">
              <w:rPr>
                <w:sz w:val="16"/>
                <w:szCs w:val="16"/>
              </w:rPr>
              <w:t>"</w:t>
            </w:r>
          </w:p>
        </w:tc>
        <w:tc>
          <w:tcPr>
            <w:tcW w:w="4820" w:type="dxa"/>
          </w:tcPr>
          <w:p w:rsidR="00A1124B" w:rsidRPr="002936E2" w:rsidRDefault="00A1124B" w:rsidP="00D4555D">
            <w:pPr>
              <w:rPr>
                <w:sz w:val="16"/>
                <w:szCs w:val="16"/>
              </w:rPr>
            </w:pPr>
          </w:p>
        </w:tc>
      </w:tr>
      <w:tr w:rsidR="00A1124B" w:rsidRPr="00B9656C" w:rsidTr="002C2BA9">
        <w:trPr>
          <w:trHeight w:val="227"/>
        </w:trPr>
        <w:tc>
          <w:tcPr>
            <w:tcW w:w="1843" w:type="dxa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  <w:r w:rsidRPr="00B9656C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3827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  <w:r w:rsidRPr="00403AE8">
              <w:rPr>
                <w:sz w:val="16"/>
                <w:szCs w:val="16"/>
              </w:rPr>
              <w:t>044525360</w:t>
            </w:r>
          </w:p>
        </w:tc>
        <w:tc>
          <w:tcPr>
            <w:tcW w:w="4820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  <w:proofErr w:type="spellStart"/>
            <w:r w:rsidRPr="00B9656C">
              <w:rPr>
                <w:b/>
                <w:sz w:val="16"/>
                <w:szCs w:val="16"/>
              </w:rPr>
              <w:t>корресп</w:t>
            </w:r>
            <w:proofErr w:type="spellEnd"/>
            <w:r w:rsidRPr="00B9656C">
              <w:rPr>
                <w:b/>
                <w:sz w:val="16"/>
                <w:szCs w:val="16"/>
              </w:rPr>
              <w:t>. счет</w:t>
            </w:r>
          </w:p>
        </w:tc>
        <w:tc>
          <w:tcPr>
            <w:tcW w:w="3827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  <w:r w:rsidRPr="00403AE8">
              <w:rPr>
                <w:sz w:val="16"/>
                <w:szCs w:val="16"/>
              </w:rPr>
              <w:t>30101810445250000360</w:t>
            </w:r>
          </w:p>
        </w:tc>
        <w:tc>
          <w:tcPr>
            <w:tcW w:w="4820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B9656C" w:rsidTr="002C2BA9">
        <w:tc>
          <w:tcPr>
            <w:tcW w:w="1843" w:type="dxa"/>
          </w:tcPr>
          <w:p w:rsidR="00A1124B" w:rsidRPr="00B9656C" w:rsidRDefault="00A1124B" w:rsidP="00A112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тел.</w:t>
            </w:r>
          </w:p>
        </w:tc>
        <w:tc>
          <w:tcPr>
            <w:tcW w:w="3827" w:type="dxa"/>
          </w:tcPr>
          <w:p w:rsidR="00A1124B" w:rsidRPr="00B9656C" w:rsidRDefault="00037A6E" w:rsidP="00A11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1124B" w:rsidRPr="005E6EAA">
              <w:rPr>
                <w:sz w:val="16"/>
                <w:szCs w:val="16"/>
              </w:rPr>
              <w:t xml:space="preserve"> (495) </w:t>
            </w:r>
            <w:r w:rsidR="008763F3" w:rsidRPr="008763F3">
              <w:rPr>
                <w:sz w:val="16"/>
                <w:szCs w:val="16"/>
              </w:rPr>
              <w:t>645-79-85</w:t>
            </w:r>
          </w:p>
        </w:tc>
        <w:tc>
          <w:tcPr>
            <w:tcW w:w="4820" w:type="dxa"/>
          </w:tcPr>
          <w:p w:rsidR="00A1124B" w:rsidRPr="00B9656C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5E6EAA" w:rsidTr="002C2BA9">
        <w:tc>
          <w:tcPr>
            <w:tcW w:w="1843" w:type="dxa"/>
          </w:tcPr>
          <w:p w:rsidR="00A1124B" w:rsidRPr="005E6EAA" w:rsidRDefault="00A1124B" w:rsidP="00A1124B">
            <w:pPr>
              <w:rPr>
                <w:b/>
                <w:sz w:val="16"/>
                <w:szCs w:val="16"/>
              </w:rPr>
            </w:pPr>
            <w:r w:rsidRPr="005E6EAA">
              <w:rPr>
                <w:b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3827" w:type="dxa"/>
          </w:tcPr>
          <w:p w:rsidR="00A1124B" w:rsidRPr="005E6EAA" w:rsidRDefault="00A1124B" w:rsidP="00A1124B">
            <w:pPr>
              <w:rPr>
                <w:sz w:val="16"/>
                <w:szCs w:val="16"/>
                <w:lang w:val="en-US"/>
              </w:rPr>
            </w:pPr>
            <w:r w:rsidRPr="005E6EAA">
              <w:rPr>
                <w:sz w:val="16"/>
                <w:szCs w:val="16"/>
                <w:lang w:val="en-US"/>
              </w:rPr>
              <w:t>info@ptech.ru</w:t>
            </w:r>
          </w:p>
        </w:tc>
        <w:tc>
          <w:tcPr>
            <w:tcW w:w="4820" w:type="dxa"/>
          </w:tcPr>
          <w:p w:rsidR="00A1124B" w:rsidRPr="005E6EAA" w:rsidRDefault="00A1124B" w:rsidP="00A1124B">
            <w:pPr>
              <w:rPr>
                <w:sz w:val="16"/>
                <w:szCs w:val="16"/>
                <w:lang w:val="en-US"/>
              </w:rPr>
            </w:pPr>
          </w:p>
        </w:tc>
      </w:tr>
      <w:tr w:rsidR="00A1124B" w:rsidRPr="005E6EAA" w:rsidTr="002C2BA9">
        <w:tc>
          <w:tcPr>
            <w:tcW w:w="1843" w:type="dxa"/>
          </w:tcPr>
          <w:p w:rsidR="00A1124B" w:rsidRPr="004829DD" w:rsidRDefault="00A1124B" w:rsidP="00037A6E">
            <w:pPr>
              <w:ind w:right="-113"/>
              <w:rPr>
                <w:b/>
                <w:sz w:val="16"/>
                <w:szCs w:val="16"/>
              </w:rPr>
            </w:pPr>
            <w:r w:rsidRPr="00037A6E">
              <w:rPr>
                <w:b/>
                <w:sz w:val="14"/>
                <w:szCs w:val="16"/>
              </w:rPr>
              <w:t>Система</w:t>
            </w:r>
            <w:r w:rsidR="00037A6E" w:rsidRPr="00037A6E">
              <w:rPr>
                <w:b/>
                <w:sz w:val="14"/>
                <w:szCs w:val="16"/>
              </w:rPr>
              <w:t xml:space="preserve"> </w:t>
            </w:r>
            <w:r w:rsidRPr="00037A6E">
              <w:rPr>
                <w:b/>
                <w:sz w:val="14"/>
                <w:szCs w:val="16"/>
              </w:rPr>
              <w:t>налогообложения</w:t>
            </w:r>
          </w:p>
        </w:tc>
        <w:tc>
          <w:tcPr>
            <w:tcW w:w="3827" w:type="dxa"/>
          </w:tcPr>
          <w:p w:rsidR="00A1124B" w:rsidRPr="004829DD" w:rsidRDefault="00A1124B" w:rsidP="00A112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</w:t>
            </w:r>
          </w:p>
        </w:tc>
        <w:tc>
          <w:tcPr>
            <w:tcW w:w="4820" w:type="dxa"/>
          </w:tcPr>
          <w:p w:rsidR="00A1124B" w:rsidRPr="004829DD" w:rsidRDefault="00A1124B" w:rsidP="00A1124B">
            <w:pPr>
              <w:rPr>
                <w:sz w:val="16"/>
                <w:szCs w:val="16"/>
              </w:rPr>
            </w:pPr>
          </w:p>
        </w:tc>
      </w:tr>
      <w:tr w:rsidR="00A1124B" w:rsidRPr="005E6EAA" w:rsidTr="002C2BA9">
        <w:tc>
          <w:tcPr>
            <w:tcW w:w="1843" w:type="dxa"/>
          </w:tcPr>
          <w:p w:rsidR="00A1124B" w:rsidRDefault="00A1124B" w:rsidP="00A112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Система ЭДО</w:t>
            </w:r>
          </w:p>
        </w:tc>
        <w:tc>
          <w:tcPr>
            <w:tcW w:w="3827" w:type="dxa"/>
          </w:tcPr>
          <w:p w:rsidR="00037A6E" w:rsidRPr="00037A6E" w:rsidRDefault="00037A6E" w:rsidP="00037A6E">
            <w:pPr>
              <w:rPr>
                <w:sz w:val="16"/>
                <w:szCs w:val="16"/>
              </w:rPr>
            </w:pPr>
            <w:r w:rsidRPr="00037A6E">
              <w:rPr>
                <w:sz w:val="16"/>
                <w:szCs w:val="16"/>
              </w:rPr>
              <w:t xml:space="preserve">Контур </w:t>
            </w:r>
            <w:proofErr w:type="spellStart"/>
            <w:r w:rsidRPr="00037A6E">
              <w:rPr>
                <w:sz w:val="16"/>
                <w:szCs w:val="16"/>
              </w:rPr>
              <w:t>Диадок</w:t>
            </w:r>
            <w:proofErr w:type="spellEnd"/>
          </w:p>
          <w:p w:rsidR="00A1124B" w:rsidRDefault="00037A6E" w:rsidP="008763F3">
            <w:pPr>
              <w:ind w:left="-57" w:right="-113"/>
              <w:rPr>
                <w:sz w:val="16"/>
                <w:szCs w:val="16"/>
              </w:rPr>
            </w:pPr>
            <w:r w:rsidRPr="00037A6E">
              <w:rPr>
                <w:sz w:val="16"/>
                <w:szCs w:val="16"/>
              </w:rPr>
              <w:t>2BM-5020052905-500901001-201609200304465679935</w:t>
            </w:r>
          </w:p>
        </w:tc>
        <w:tc>
          <w:tcPr>
            <w:tcW w:w="4820" w:type="dxa"/>
          </w:tcPr>
          <w:p w:rsidR="00A1124B" w:rsidRDefault="00A1124B" w:rsidP="00A1124B">
            <w:pPr>
              <w:rPr>
                <w:sz w:val="16"/>
                <w:szCs w:val="16"/>
              </w:rPr>
            </w:pPr>
          </w:p>
        </w:tc>
      </w:tr>
      <w:tr w:rsidR="00D4555D" w:rsidRPr="005E6EAA" w:rsidTr="002C2BA9">
        <w:tc>
          <w:tcPr>
            <w:tcW w:w="1843" w:type="dxa"/>
          </w:tcPr>
          <w:p w:rsidR="00D4555D" w:rsidRDefault="00D4555D" w:rsidP="00D4555D">
            <w:pPr>
              <w:ind w:left="-113" w:right="-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Лицо ответственное за исполнение договора</w:t>
            </w:r>
          </w:p>
          <w:p w:rsidR="008763F3" w:rsidRDefault="008763F3" w:rsidP="008763F3">
            <w:pPr>
              <w:ind w:left="-113" w:right="-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(ФИО, тел., </w:t>
            </w:r>
            <w:proofErr w:type="spellStart"/>
            <w:r>
              <w:rPr>
                <w:b/>
                <w:sz w:val="16"/>
                <w:szCs w:val="16"/>
              </w:rPr>
              <w:t>эл.почта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27" w:type="dxa"/>
          </w:tcPr>
          <w:p w:rsidR="00D4555D" w:rsidRDefault="008763F3" w:rsidP="00037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СЭБ: Алена; Андрей</w:t>
            </w:r>
          </w:p>
          <w:p w:rsidR="008763F3" w:rsidRDefault="008763F3" w:rsidP="008763F3">
            <w:pPr>
              <w:rPr>
                <w:sz w:val="16"/>
                <w:szCs w:val="16"/>
              </w:rPr>
            </w:pPr>
            <w:r w:rsidRPr="008763F3">
              <w:rPr>
                <w:sz w:val="16"/>
                <w:szCs w:val="16"/>
              </w:rPr>
              <w:t>8 (495) 645-79-85</w:t>
            </w:r>
            <w:r>
              <w:rPr>
                <w:sz w:val="16"/>
                <w:szCs w:val="16"/>
              </w:rPr>
              <w:t xml:space="preserve"> (доб.304)</w:t>
            </w:r>
          </w:p>
          <w:p w:rsidR="008763F3" w:rsidRPr="00037A6E" w:rsidRDefault="008763F3" w:rsidP="008763F3">
            <w:pPr>
              <w:rPr>
                <w:sz w:val="16"/>
                <w:szCs w:val="16"/>
              </w:rPr>
            </w:pPr>
            <w:r w:rsidRPr="008763F3">
              <w:rPr>
                <w:sz w:val="16"/>
                <w:szCs w:val="16"/>
              </w:rPr>
              <w:t>dogovor@ptech.ru</w:t>
            </w:r>
          </w:p>
        </w:tc>
        <w:tc>
          <w:tcPr>
            <w:tcW w:w="4820" w:type="dxa"/>
          </w:tcPr>
          <w:p w:rsidR="00D4555D" w:rsidRDefault="00D4555D" w:rsidP="00A1124B">
            <w:pPr>
              <w:rPr>
                <w:sz w:val="16"/>
                <w:szCs w:val="16"/>
              </w:rPr>
            </w:pPr>
          </w:p>
        </w:tc>
      </w:tr>
    </w:tbl>
    <w:p w:rsidR="00B9656C" w:rsidRPr="002F199B" w:rsidRDefault="00B9656C" w:rsidP="00F90142">
      <w:pPr>
        <w:jc w:val="center"/>
        <w:rPr>
          <w:b/>
          <w:szCs w:val="16"/>
        </w:rPr>
      </w:pPr>
      <w:r w:rsidRPr="002F199B">
        <w:rPr>
          <w:b/>
          <w:szCs w:val="16"/>
        </w:rPr>
        <w:t>ПОДПИСИ СТОРОН:</w:t>
      </w:r>
    </w:p>
    <w:tbl>
      <w:tblPr>
        <w:tblW w:w="10495" w:type="dxa"/>
        <w:tblInd w:w="-5" w:type="dxa"/>
        <w:tblLook w:val="04A0" w:firstRow="1" w:lastRow="0" w:firstColumn="1" w:lastColumn="0" w:noHBand="0" w:noVBand="1"/>
      </w:tblPr>
      <w:tblGrid>
        <w:gridCol w:w="3974"/>
        <w:gridCol w:w="6521"/>
      </w:tblGrid>
      <w:tr w:rsidR="00CB284A" w:rsidRPr="002F199B" w:rsidTr="00D4555D">
        <w:trPr>
          <w:trHeight w:val="595"/>
        </w:trPr>
        <w:tc>
          <w:tcPr>
            <w:tcW w:w="3974" w:type="dxa"/>
          </w:tcPr>
          <w:p w:rsidR="00CB284A" w:rsidRPr="002F199B" w:rsidRDefault="00CB284A" w:rsidP="00F90142">
            <w:pPr>
              <w:jc w:val="center"/>
              <w:rPr>
                <w:b/>
                <w:szCs w:val="16"/>
              </w:rPr>
            </w:pPr>
            <w:r w:rsidRPr="002F199B">
              <w:rPr>
                <w:b/>
                <w:szCs w:val="16"/>
              </w:rPr>
              <w:t>П</w:t>
            </w:r>
            <w:r w:rsidR="00F90142">
              <w:rPr>
                <w:b/>
                <w:szCs w:val="16"/>
              </w:rPr>
              <w:t>оставщик</w:t>
            </w:r>
            <w:r w:rsidRPr="002F199B">
              <w:rPr>
                <w:b/>
                <w:szCs w:val="16"/>
              </w:rPr>
              <w:t>:</w:t>
            </w:r>
          </w:p>
          <w:p w:rsidR="00CB284A" w:rsidRPr="002F199B" w:rsidRDefault="00CB284A" w:rsidP="00F90142">
            <w:pPr>
              <w:spacing w:before="120"/>
              <w:rPr>
                <w:b/>
                <w:i/>
                <w:szCs w:val="16"/>
                <w:u w:val="single"/>
              </w:rPr>
            </w:pPr>
            <w:r w:rsidRPr="002F199B">
              <w:rPr>
                <w:b/>
                <w:szCs w:val="16"/>
              </w:rPr>
              <w:t>__</w:t>
            </w:r>
            <w:r w:rsidR="002F199B">
              <w:rPr>
                <w:b/>
                <w:szCs w:val="16"/>
              </w:rPr>
              <w:t>________</w:t>
            </w:r>
            <w:r w:rsidRPr="002F199B">
              <w:rPr>
                <w:b/>
                <w:szCs w:val="16"/>
              </w:rPr>
              <w:t xml:space="preserve">        </w:t>
            </w:r>
            <w:r w:rsidR="00D4555D" w:rsidRPr="002F199B">
              <w:rPr>
                <w:b/>
                <w:i/>
                <w:szCs w:val="16"/>
                <w:u w:val="single"/>
              </w:rPr>
              <w:t>Злобин Алексей Петрович</w:t>
            </w:r>
          </w:p>
          <w:p w:rsidR="00D4555D" w:rsidRPr="002F199B" w:rsidRDefault="00D4555D" w:rsidP="00D4555D">
            <w:pPr>
              <w:rPr>
                <w:szCs w:val="16"/>
              </w:rPr>
            </w:pPr>
            <w:r w:rsidRPr="00F90142">
              <w:rPr>
                <w:sz w:val="16"/>
                <w:szCs w:val="16"/>
              </w:rPr>
              <w:t>М.П.</w:t>
            </w:r>
          </w:p>
        </w:tc>
        <w:tc>
          <w:tcPr>
            <w:tcW w:w="6521" w:type="dxa"/>
          </w:tcPr>
          <w:p w:rsidR="00CB284A" w:rsidRPr="002F199B" w:rsidRDefault="00CB284A" w:rsidP="00F90142">
            <w:pPr>
              <w:jc w:val="center"/>
              <w:rPr>
                <w:b/>
                <w:szCs w:val="16"/>
              </w:rPr>
            </w:pPr>
            <w:r w:rsidRPr="002F199B">
              <w:rPr>
                <w:b/>
                <w:szCs w:val="16"/>
              </w:rPr>
              <w:t>П</w:t>
            </w:r>
            <w:r w:rsidR="00F90142">
              <w:rPr>
                <w:b/>
                <w:szCs w:val="16"/>
              </w:rPr>
              <w:t>окупатель</w:t>
            </w:r>
            <w:r w:rsidRPr="002F199B">
              <w:rPr>
                <w:b/>
                <w:szCs w:val="16"/>
              </w:rPr>
              <w:t>:</w:t>
            </w:r>
          </w:p>
          <w:p w:rsidR="00CB284A" w:rsidRPr="002F199B" w:rsidRDefault="00CB284A" w:rsidP="00F90142">
            <w:pPr>
              <w:spacing w:before="120"/>
              <w:rPr>
                <w:b/>
                <w:i/>
                <w:szCs w:val="16"/>
              </w:rPr>
            </w:pPr>
            <w:r w:rsidRPr="002F199B">
              <w:rPr>
                <w:b/>
                <w:szCs w:val="16"/>
              </w:rPr>
              <w:t>__</w:t>
            </w:r>
            <w:r w:rsidR="002F199B">
              <w:rPr>
                <w:b/>
                <w:szCs w:val="16"/>
              </w:rPr>
              <w:t xml:space="preserve">___________ </w:t>
            </w:r>
            <w:r w:rsidRPr="002F199B">
              <w:rPr>
                <w:b/>
                <w:szCs w:val="16"/>
              </w:rPr>
              <w:t xml:space="preserve">    _______________________________</w:t>
            </w:r>
            <w:r w:rsidR="00D4555D" w:rsidRPr="002F199B">
              <w:rPr>
                <w:b/>
                <w:szCs w:val="16"/>
              </w:rPr>
              <w:t>______</w:t>
            </w:r>
            <w:r w:rsidR="002F199B">
              <w:rPr>
                <w:b/>
                <w:szCs w:val="16"/>
              </w:rPr>
              <w:t>___</w:t>
            </w:r>
            <w:r w:rsidRPr="002F199B">
              <w:rPr>
                <w:b/>
                <w:szCs w:val="16"/>
              </w:rPr>
              <w:t>_______</w:t>
            </w:r>
          </w:p>
          <w:p w:rsidR="00D4555D" w:rsidRPr="00A20605" w:rsidRDefault="00A20605" w:rsidP="00037A6E">
            <w:pPr>
              <w:rPr>
                <w:i/>
                <w:szCs w:val="16"/>
                <w:vertAlign w:val="superscript"/>
              </w:rPr>
            </w:pPr>
            <w:r w:rsidRPr="00F90142">
              <w:rPr>
                <w:sz w:val="16"/>
                <w:szCs w:val="16"/>
              </w:rPr>
              <w:t>М.П.</w:t>
            </w:r>
            <w:r w:rsidR="002C2BA9">
              <w:rPr>
                <w:i/>
                <w:szCs w:val="16"/>
                <w:vertAlign w:val="superscript"/>
              </w:rPr>
              <w:t xml:space="preserve">     </w:t>
            </w:r>
            <w:r w:rsidR="00D4555D" w:rsidRPr="002F199B">
              <w:rPr>
                <w:i/>
                <w:szCs w:val="16"/>
                <w:vertAlign w:val="superscript"/>
              </w:rPr>
              <w:t xml:space="preserve">   </w:t>
            </w:r>
            <w:r w:rsidR="00CB284A" w:rsidRPr="002F199B">
              <w:rPr>
                <w:i/>
                <w:szCs w:val="16"/>
                <w:vertAlign w:val="superscript"/>
              </w:rPr>
              <w:t>подпись</w:t>
            </w:r>
            <w:r w:rsidR="00CB284A" w:rsidRPr="002F199B">
              <w:rPr>
                <w:szCs w:val="16"/>
                <w:vertAlign w:val="superscript"/>
              </w:rPr>
              <w:t xml:space="preserve">                          </w:t>
            </w:r>
            <w:r w:rsidR="00D4555D" w:rsidRPr="002F199B">
              <w:rPr>
                <w:szCs w:val="16"/>
                <w:vertAlign w:val="superscript"/>
              </w:rPr>
              <w:t xml:space="preserve">                    </w:t>
            </w:r>
            <w:r w:rsidR="00CB284A" w:rsidRPr="002F199B">
              <w:rPr>
                <w:szCs w:val="16"/>
                <w:vertAlign w:val="superscript"/>
              </w:rPr>
              <w:t xml:space="preserve">  </w:t>
            </w:r>
            <w:r w:rsidR="00CB284A" w:rsidRPr="002F199B">
              <w:rPr>
                <w:i/>
                <w:szCs w:val="16"/>
                <w:vertAlign w:val="superscript"/>
              </w:rPr>
              <w:t>полностью</w:t>
            </w:r>
            <w:r w:rsidR="00CB284A" w:rsidRPr="002F199B">
              <w:rPr>
                <w:szCs w:val="16"/>
                <w:vertAlign w:val="superscript"/>
              </w:rPr>
              <w:t xml:space="preserve"> </w:t>
            </w:r>
            <w:r w:rsidR="00CB284A" w:rsidRPr="002F199B">
              <w:rPr>
                <w:i/>
                <w:szCs w:val="16"/>
                <w:vertAlign w:val="superscript"/>
              </w:rPr>
              <w:t>прописью Фамилия Имя Отчество</w:t>
            </w:r>
          </w:p>
        </w:tc>
      </w:tr>
    </w:tbl>
    <w:p w:rsidR="00BC60D0" w:rsidRPr="006C5723" w:rsidRDefault="00BC60D0" w:rsidP="002C2BA9">
      <w:pPr>
        <w:tabs>
          <w:tab w:val="left" w:pos="3547"/>
        </w:tabs>
        <w:rPr>
          <w:b/>
          <w:sz w:val="10"/>
          <w:szCs w:val="16"/>
        </w:rPr>
      </w:pPr>
    </w:p>
    <w:sectPr w:rsidR="00BC60D0" w:rsidRPr="006C5723" w:rsidSect="002C2BA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426" w:right="567" w:bottom="426" w:left="907" w:header="284" w:footer="30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60" w:rsidRDefault="00711A60" w:rsidP="00B27FDF">
      <w:r>
        <w:separator/>
      </w:r>
    </w:p>
  </w:endnote>
  <w:endnote w:type="continuationSeparator" w:id="0">
    <w:p w:rsidR="00711A60" w:rsidRDefault="00711A60" w:rsidP="00B2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60" w:rsidRPr="005E6EAA" w:rsidRDefault="00711A60">
    <w:pPr>
      <w:pStyle w:val="aa"/>
      <w:rPr>
        <w:i/>
      </w:rPr>
    </w:pPr>
    <w:r>
      <w:t xml:space="preserve">       </w:t>
    </w:r>
    <w:r>
      <w:rPr>
        <w:i/>
      </w:rPr>
      <w:t>Поставщик ________________                                                                     Покупатель___________________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60" w:rsidRPr="00D45319" w:rsidRDefault="00711A60">
    <w:pPr>
      <w:pStyle w:val="aa"/>
      <w:rPr>
        <w:i/>
      </w:rPr>
    </w:pPr>
    <w:r>
      <w:t xml:space="preserve">       </w:t>
    </w:r>
    <w:r>
      <w:rPr>
        <w:i/>
      </w:rPr>
      <w:t>Поставщик ________________                                                                     Покупатель___________________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60" w:rsidRDefault="00711A60" w:rsidP="00B27FDF">
      <w:r>
        <w:separator/>
      </w:r>
    </w:p>
  </w:footnote>
  <w:footnote w:type="continuationSeparator" w:id="0">
    <w:p w:rsidR="00711A60" w:rsidRDefault="00711A60" w:rsidP="00B2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60" w:rsidRDefault="00711A60" w:rsidP="003A60BD">
    <w:pPr>
      <w:pStyle w:val="a8"/>
      <w:jc w:val="right"/>
      <w:rPr>
        <w:b/>
        <w:i/>
        <w:sz w:val="16"/>
        <w:szCs w:val="16"/>
      </w:rPr>
    </w:pPr>
    <w:r w:rsidRPr="003A60BD">
      <w:rPr>
        <w:i/>
        <w:sz w:val="16"/>
        <w:szCs w:val="16"/>
      </w:rPr>
      <w:t xml:space="preserve">Страница </w:t>
    </w:r>
    <w:r w:rsidRPr="003A60BD">
      <w:rPr>
        <w:b/>
        <w:i/>
        <w:sz w:val="16"/>
        <w:szCs w:val="16"/>
      </w:rPr>
      <w:fldChar w:fldCharType="begin"/>
    </w:r>
    <w:r w:rsidRPr="003A60BD">
      <w:rPr>
        <w:b/>
        <w:i/>
        <w:sz w:val="16"/>
        <w:szCs w:val="16"/>
      </w:rPr>
      <w:instrText>PAGE</w:instrText>
    </w:r>
    <w:r w:rsidRPr="003A60BD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3</w:t>
    </w:r>
    <w:r w:rsidRPr="003A60BD">
      <w:rPr>
        <w:b/>
        <w:i/>
        <w:sz w:val="16"/>
        <w:szCs w:val="16"/>
      </w:rPr>
      <w:fldChar w:fldCharType="end"/>
    </w:r>
    <w:r w:rsidRPr="003A60BD">
      <w:rPr>
        <w:i/>
        <w:sz w:val="16"/>
        <w:szCs w:val="16"/>
      </w:rPr>
      <w:t xml:space="preserve"> из </w:t>
    </w:r>
    <w:r w:rsidRPr="003A60BD">
      <w:rPr>
        <w:b/>
        <w:i/>
        <w:sz w:val="16"/>
        <w:szCs w:val="16"/>
      </w:rPr>
      <w:fldChar w:fldCharType="begin"/>
    </w:r>
    <w:r w:rsidRPr="003A60BD">
      <w:rPr>
        <w:b/>
        <w:i/>
        <w:sz w:val="16"/>
        <w:szCs w:val="16"/>
      </w:rPr>
      <w:instrText>NUMPAGES</w:instrText>
    </w:r>
    <w:r w:rsidRPr="003A60BD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1</w:t>
    </w:r>
    <w:r w:rsidRPr="003A60BD">
      <w:rPr>
        <w:b/>
        <w:i/>
        <w:sz w:val="16"/>
        <w:szCs w:val="16"/>
      </w:rPr>
      <w:fldChar w:fldCharType="end"/>
    </w:r>
  </w:p>
  <w:p w:rsidR="00711A60" w:rsidRPr="00296A99" w:rsidRDefault="00711A60" w:rsidP="00296A99">
    <w:pPr>
      <w:pStyle w:val="ConsNormal"/>
      <w:widowControl/>
      <w:tabs>
        <w:tab w:val="left" w:pos="8222"/>
      </w:tabs>
      <w:ind w:firstLine="0"/>
      <w:jc w:val="center"/>
      <w:rPr>
        <w:rFonts w:ascii="Times New Roman" w:hAnsi="Times New Roman" w:cs="Times New Roman"/>
        <w:i/>
        <w:sz w:val="16"/>
        <w:szCs w:val="16"/>
      </w:rPr>
    </w:pPr>
    <w:r w:rsidRPr="007D7FC8">
      <w:rPr>
        <w:rFonts w:ascii="Times New Roman" w:hAnsi="Times New Roman" w:cs="Times New Roman"/>
        <w:i/>
        <w:sz w:val="16"/>
        <w:szCs w:val="16"/>
      </w:rPr>
      <w:t>Договор поставки № _________</w:t>
    </w:r>
    <w:r>
      <w:rPr>
        <w:rFonts w:ascii="Times New Roman" w:hAnsi="Times New Roman" w:cs="Times New Roman"/>
        <w:i/>
        <w:sz w:val="16"/>
        <w:szCs w:val="16"/>
      </w:rPr>
      <w:t>________</w:t>
    </w:r>
    <w:r w:rsidRPr="007D7FC8">
      <w:rPr>
        <w:rFonts w:ascii="Times New Roman" w:hAnsi="Times New Roman" w:cs="Times New Roman"/>
        <w:i/>
        <w:sz w:val="16"/>
        <w:szCs w:val="16"/>
      </w:rPr>
      <w:t xml:space="preserve"> от "___"______</w:t>
    </w:r>
    <w:r>
      <w:rPr>
        <w:rFonts w:ascii="Times New Roman" w:hAnsi="Times New Roman" w:cs="Times New Roman"/>
        <w:i/>
        <w:sz w:val="16"/>
        <w:szCs w:val="16"/>
      </w:rPr>
      <w:t xml:space="preserve"> 20__</w:t>
    </w:r>
    <w:r w:rsidRPr="007D7FC8">
      <w:rPr>
        <w:rFonts w:ascii="Times New Roman" w:hAnsi="Times New Roman" w:cs="Times New Roman"/>
        <w:i/>
        <w:sz w:val="16"/>
        <w:szCs w:val="16"/>
      </w:rPr>
      <w:t>г.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60" w:rsidRDefault="00711A60" w:rsidP="00296A99">
    <w:pPr>
      <w:pStyle w:val="a8"/>
      <w:jc w:val="right"/>
    </w:pPr>
    <w:r w:rsidRPr="003A60BD">
      <w:rPr>
        <w:i/>
        <w:sz w:val="16"/>
        <w:szCs w:val="16"/>
      </w:rPr>
      <w:t xml:space="preserve">Страница </w:t>
    </w:r>
    <w:r w:rsidRPr="003A60BD">
      <w:rPr>
        <w:b/>
        <w:i/>
        <w:sz w:val="16"/>
        <w:szCs w:val="16"/>
      </w:rPr>
      <w:fldChar w:fldCharType="begin"/>
    </w:r>
    <w:r w:rsidRPr="003A60BD">
      <w:rPr>
        <w:b/>
        <w:i/>
        <w:sz w:val="16"/>
        <w:szCs w:val="16"/>
      </w:rPr>
      <w:instrText>PAGE</w:instrText>
    </w:r>
    <w:r w:rsidRPr="003A60BD">
      <w:rPr>
        <w:b/>
        <w:i/>
        <w:sz w:val="16"/>
        <w:szCs w:val="16"/>
      </w:rPr>
      <w:fldChar w:fldCharType="separate"/>
    </w:r>
    <w:r w:rsidR="004517AA">
      <w:rPr>
        <w:b/>
        <w:i/>
        <w:noProof/>
        <w:sz w:val="16"/>
        <w:szCs w:val="16"/>
      </w:rPr>
      <w:t>1</w:t>
    </w:r>
    <w:r w:rsidRPr="003A60BD">
      <w:rPr>
        <w:b/>
        <w:i/>
        <w:sz w:val="16"/>
        <w:szCs w:val="16"/>
      </w:rPr>
      <w:fldChar w:fldCharType="end"/>
    </w:r>
    <w:r w:rsidRPr="003A60BD">
      <w:rPr>
        <w:i/>
        <w:sz w:val="16"/>
        <w:szCs w:val="16"/>
      </w:rPr>
      <w:t xml:space="preserve"> из </w:t>
    </w:r>
    <w:r w:rsidRPr="003A60BD">
      <w:rPr>
        <w:b/>
        <w:i/>
        <w:sz w:val="16"/>
        <w:szCs w:val="16"/>
      </w:rPr>
      <w:fldChar w:fldCharType="begin"/>
    </w:r>
    <w:r w:rsidRPr="003A60BD">
      <w:rPr>
        <w:b/>
        <w:i/>
        <w:sz w:val="16"/>
        <w:szCs w:val="16"/>
      </w:rPr>
      <w:instrText>NUMPAGES</w:instrText>
    </w:r>
    <w:r w:rsidRPr="003A60BD">
      <w:rPr>
        <w:b/>
        <w:i/>
        <w:sz w:val="16"/>
        <w:szCs w:val="16"/>
      </w:rPr>
      <w:fldChar w:fldCharType="separate"/>
    </w:r>
    <w:r w:rsidR="004517AA">
      <w:rPr>
        <w:b/>
        <w:i/>
        <w:noProof/>
        <w:sz w:val="16"/>
        <w:szCs w:val="16"/>
      </w:rPr>
      <w:t>1</w:t>
    </w:r>
    <w:r w:rsidRPr="003A60BD">
      <w:rPr>
        <w:b/>
        <w:i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B4"/>
    <w:multiLevelType w:val="hybridMultilevel"/>
    <w:tmpl w:val="0BF86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1B96"/>
    <w:multiLevelType w:val="singleLevel"/>
    <w:tmpl w:val="015A59BE"/>
    <w:lvl w:ilvl="0">
      <w:start w:val="4"/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2" w15:restartNumberingAfterBreak="0">
    <w:nsid w:val="185A73C6"/>
    <w:multiLevelType w:val="multilevel"/>
    <w:tmpl w:val="8F9CDDB0"/>
    <w:lvl w:ilvl="0">
      <w:start w:val="5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23"/>
        </w:tabs>
        <w:ind w:left="82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19521E01"/>
    <w:multiLevelType w:val="hybridMultilevel"/>
    <w:tmpl w:val="2DD825D6"/>
    <w:lvl w:ilvl="0" w:tplc="ED6A8A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051FA4"/>
    <w:multiLevelType w:val="multilevel"/>
    <w:tmpl w:val="3B604E44"/>
    <w:lvl w:ilvl="0">
      <w:start w:val="5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23"/>
        </w:tabs>
        <w:ind w:left="82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4DDD4B32"/>
    <w:multiLevelType w:val="multilevel"/>
    <w:tmpl w:val="2F90F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AC21EAE"/>
    <w:multiLevelType w:val="hybridMultilevel"/>
    <w:tmpl w:val="B68A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93F0B"/>
    <w:multiLevelType w:val="hybridMultilevel"/>
    <w:tmpl w:val="679C6384"/>
    <w:lvl w:ilvl="0" w:tplc="3EEE7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457172"/>
    <w:multiLevelType w:val="hybridMultilevel"/>
    <w:tmpl w:val="0692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6740A"/>
    <w:multiLevelType w:val="multilevel"/>
    <w:tmpl w:val="EA30C366"/>
    <w:lvl w:ilvl="0">
      <w:start w:val="2"/>
      <w:numFmt w:val="decimal"/>
      <w:lvlText w:val="%1."/>
      <w:lvlJc w:val="left"/>
      <w:pPr>
        <w:ind w:left="0" w:hanging="294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294"/>
      </w:pPr>
      <w:rPr>
        <w:rFonts w:hint="default"/>
        <w:b w:val="0"/>
        <w:i w:val="0"/>
        <w:w w:val="99"/>
        <w:sz w:val="16"/>
        <w:szCs w:val="16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B507569"/>
    <w:multiLevelType w:val="hybridMultilevel"/>
    <w:tmpl w:val="3E4EA34E"/>
    <w:lvl w:ilvl="0" w:tplc="6CC66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E34E4A"/>
    <w:multiLevelType w:val="multilevel"/>
    <w:tmpl w:val="222684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2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autoHyphenation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05"/>
    <w:rsid w:val="00004918"/>
    <w:rsid w:val="00014776"/>
    <w:rsid w:val="0001502A"/>
    <w:rsid w:val="000157D6"/>
    <w:rsid w:val="0002048F"/>
    <w:rsid w:val="000244B8"/>
    <w:rsid w:val="000245BB"/>
    <w:rsid w:val="000308A6"/>
    <w:rsid w:val="00031B32"/>
    <w:rsid w:val="00035EFA"/>
    <w:rsid w:val="00036399"/>
    <w:rsid w:val="00037A6E"/>
    <w:rsid w:val="0004534F"/>
    <w:rsid w:val="00057E70"/>
    <w:rsid w:val="0006099D"/>
    <w:rsid w:val="00072477"/>
    <w:rsid w:val="000735A6"/>
    <w:rsid w:val="00073B94"/>
    <w:rsid w:val="00095C6D"/>
    <w:rsid w:val="00096DC2"/>
    <w:rsid w:val="000A111D"/>
    <w:rsid w:val="000A5306"/>
    <w:rsid w:val="000A7AF1"/>
    <w:rsid w:val="000B5DE7"/>
    <w:rsid w:val="000C009F"/>
    <w:rsid w:val="000C0E02"/>
    <w:rsid w:val="000C3D10"/>
    <w:rsid w:val="000C6E82"/>
    <w:rsid w:val="000C71F8"/>
    <w:rsid w:val="000D01AE"/>
    <w:rsid w:val="000D4281"/>
    <w:rsid w:val="000E0E29"/>
    <w:rsid w:val="000E4002"/>
    <w:rsid w:val="000E4EFB"/>
    <w:rsid w:val="000E6468"/>
    <w:rsid w:val="000F50C8"/>
    <w:rsid w:val="000F546E"/>
    <w:rsid w:val="000F624D"/>
    <w:rsid w:val="000F6913"/>
    <w:rsid w:val="00100660"/>
    <w:rsid w:val="0010251E"/>
    <w:rsid w:val="00106BDA"/>
    <w:rsid w:val="001147A6"/>
    <w:rsid w:val="0011615C"/>
    <w:rsid w:val="0011647D"/>
    <w:rsid w:val="00116A1C"/>
    <w:rsid w:val="00123AAB"/>
    <w:rsid w:val="00130449"/>
    <w:rsid w:val="001353FE"/>
    <w:rsid w:val="0013769A"/>
    <w:rsid w:val="00141E49"/>
    <w:rsid w:val="001472F1"/>
    <w:rsid w:val="00147A66"/>
    <w:rsid w:val="00152E1D"/>
    <w:rsid w:val="00156677"/>
    <w:rsid w:val="001610A2"/>
    <w:rsid w:val="00165981"/>
    <w:rsid w:val="00180C39"/>
    <w:rsid w:val="00182676"/>
    <w:rsid w:val="00183374"/>
    <w:rsid w:val="0018690E"/>
    <w:rsid w:val="00193B00"/>
    <w:rsid w:val="00194468"/>
    <w:rsid w:val="001A1FD5"/>
    <w:rsid w:val="001A3753"/>
    <w:rsid w:val="001A7495"/>
    <w:rsid w:val="001B348D"/>
    <w:rsid w:val="001B4ABC"/>
    <w:rsid w:val="001B54A7"/>
    <w:rsid w:val="001C3AC7"/>
    <w:rsid w:val="001C3C35"/>
    <w:rsid w:val="001D33EF"/>
    <w:rsid w:val="001D5240"/>
    <w:rsid w:val="001E42E5"/>
    <w:rsid w:val="001E70C1"/>
    <w:rsid w:val="001F0AB2"/>
    <w:rsid w:val="00202C7D"/>
    <w:rsid w:val="00204817"/>
    <w:rsid w:val="00206BA7"/>
    <w:rsid w:val="00211A18"/>
    <w:rsid w:val="002176BA"/>
    <w:rsid w:val="002215DD"/>
    <w:rsid w:val="002250D3"/>
    <w:rsid w:val="00225A19"/>
    <w:rsid w:val="00231CC8"/>
    <w:rsid w:val="00235267"/>
    <w:rsid w:val="00235762"/>
    <w:rsid w:val="002442BB"/>
    <w:rsid w:val="0025137F"/>
    <w:rsid w:val="00254AC3"/>
    <w:rsid w:val="00254BFA"/>
    <w:rsid w:val="00257AF2"/>
    <w:rsid w:val="00261E97"/>
    <w:rsid w:val="0026241C"/>
    <w:rsid w:val="00274E48"/>
    <w:rsid w:val="00275FAF"/>
    <w:rsid w:val="002936E2"/>
    <w:rsid w:val="00294386"/>
    <w:rsid w:val="00296A99"/>
    <w:rsid w:val="002A0134"/>
    <w:rsid w:val="002A772C"/>
    <w:rsid w:val="002B0C03"/>
    <w:rsid w:val="002B730B"/>
    <w:rsid w:val="002C23D5"/>
    <w:rsid w:val="002C2BA9"/>
    <w:rsid w:val="002C4C7A"/>
    <w:rsid w:val="002C4FDF"/>
    <w:rsid w:val="002C5E60"/>
    <w:rsid w:val="002D3D85"/>
    <w:rsid w:val="002E2711"/>
    <w:rsid w:val="002E3E0B"/>
    <w:rsid w:val="002F199B"/>
    <w:rsid w:val="002F2046"/>
    <w:rsid w:val="002F2B7D"/>
    <w:rsid w:val="002F385F"/>
    <w:rsid w:val="002F3DE6"/>
    <w:rsid w:val="002F59DC"/>
    <w:rsid w:val="002F7B21"/>
    <w:rsid w:val="003013CA"/>
    <w:rsid w:val="00302CEA"/>
    <w:rsid w:val="003045DC"/>
    <w:rsid w:val="00310CAC"/>
    <w:rsid w:val="00317600"/>
    <w:rsid w:val="0032486A"/>
    <w:rsid w:val="003323BB"/>
    <w:rsid w:val="00335AB8"/>
    <w:rsid w:val="00335E7F"/>
    <w:rsid w:val="00354246"/>
    <w:rsid w:val="0036044E"/>
    <w:rsid w:val="003703AA"/>
    <w:rsid w:val="003826ED"/>
    <w:rsid w:val="003918FF"/>
    <w:rsid w:val="00392925"/>
    <w:rsid w:val="003A2C3E"/>
    <w:rsid w:val="003A2F09"/>
    <w:rsid w:val="003A3C5D"/>
    <w:rsid w:val="003A60BD"/>
    <w:rsid w:val="003A70D3"/>
    <w:rsid w:val="003B780F"/>
    <w:rsid w:val="003C0BED"/>
    <w:rsid w:val="003C71DC"/>
    <w:rsid w:val="003C737A"/>
    <w:rsid w:val="003E1720"/>
    <w:rsid w:val="003E27AC"/>
    <w:rsid w:val="003F31E5"/>
    <w:rsid w:val="004005AA"/>
    <w:rsid w:val="00403AE8"/>
    <w:rsid w:val="00404B8C"/>
    <w:rsid w:val="00407909"/>
    <w:rsid w:val="00407D80"/>
    <w:rsid w:val="00407E90"/>
    <w:rsid w:val="004116C9"/>
    <w:rsid w:val="00413A66"/>
    <w:rsid w:val="00414E5D"/>
    <w:rsid w:val="004167D0"/>
    <w:rsid w:val="00421920"/>
    <w:rsid w:val="004352CE"/>
    <w:rsid w:val="004356D6"/>
    <w:rsid w:val="00436FDA"/>
    <w:rsid w:val="00442641"/>
    <w:rsid w:val="004517AA"/>
    <w:rsid w:val="004627C5"/>
    <w:rsid w:val="0046378B"/>
    <w:rsid w:val="00464F06"/>
    <w:rsid w:val="00465861"/>
    <w:rsid w:val="004670DD"/>
    <w:rsid w:val="004710F1"/>
    <w:rsid w:val="00477550"/>
    <w:rsid w:val="004778C0"/>
    <w:rsid w:val="004829DD"/>
    <w:rsid w:val="00483F69"/>
    <w:rsid w:val="004A0F05"/>
    <w:rsid w:val="004A59D3"/>
    <w:rsid w:val="004B2944"/>
    <w:rsid w:val="004B3632"/>
    <w:rsid w:val="004C2410"/>
    <w:rsid w:val="004C4EF4"/>
    <w:rsid w:val="004C5BC8"/>
    <w:rsid w:val="004D16BD"/>
    <w:rsid w:val="004D59E4"/>
    <w:rsid w:val="004D6279"/>
    <w:rsid w:val="004D72F1"/>
    <w:rsid w:val="004E1D2E"/>
    <w:rsid w:val="004E5B52"/>
    <w:rsid w:val="004F2E84"/>
    <w:rsid w:val="004F4D37"/>
    <w:rsid w:val="004F68ED"/>
    <w:rsid w:val="0050197A"/>
    <w:rsid w:val="00502B87"/>
    <w:rsid w:val="00514867"/>
    <w:rsid w:val="00515F02"/>
    <w:rsid w:val="005217EF"/>
    <w:rsid w:val="005304AB"/>
    <w:rsid w:val="005318ED"/>
    <w:rsid w:val="00532842"/>
    <w:rsid w:val="00534DAE"/>
    <w:rsid w:val="005469A2"/>
    <w:rsid w:val="00546E8D"/>
    <w:rsid w:val="00550EE0"/>
    <w:rsid w:val="00552CCA"/>
    <w:rsid w:val="00557F11"/>
    <w:rsid w:val="00560E99"/>
    <w:rsid w:val="0058298B"/>
    <w:rsid w:val="005870F4"/>
    <w:rsid w:val="005C1F51"/>
    <w:rsid w:val="005C202F"/>
    <w:rsid w:val="005C45F5"/>
    <w:rsid w:val="005D61FC"/>
    <w:rsid w:val="005D6B94"/>
    <w:rsid w:val="005E36E7"/>
    <w:rsid w:val="005E6EAA"/>
    <w:rsid w:val="005F131F"/>
    <w:rsid w:val="0060074C"/>
    <w:rsid w:val="00601052"/>
    <w:rsid w:val="00621990"/>
    <w:rsid w:val="00625F31"/>
    <w:rsid w:val="0062685B"/>
    <w:rsid w:val="00636CD6"/>
    <w:rsid w:val="006473B1"/>
    <w:rsid w:val="00651E5F"/>
    <w:rsid w:val="00665DAC"/>
    <w:rsid w:val="006720DB"/>
    <w:rsid w:val="006737E2"/>
    <w:rsid w:val="00674188"/>
    <w:rsid w:val="00684DB8"/>
    <w:rsid w:val="00691411"/>
    <w:rsid w:val="00694D41"/>
    <w:rsid w:val="006967BE"/>
    <w:rsid w:val="006A1325"/>
    <w:rsid w:val="006A65C9"/>
    <w:rsid w:val="006B1C7E"/>
    <w:rsid w:val="006B40DD"/>
    <w:rsid w:val="006B4C3A"/>
    <w:rsid w:val="006C3FD2"/>
    <w:rsid w:val="006C4681"/>
    <w:rsid w:val="006C5723"/>
    <w:rsid w:val="006D6A40"/>
    <w:rsid w:val="006E38D4"/>
    <w:rsid w:val="006E52D3"/>
    <w:rsid w:val="006E5E0D"/>
    <w:rsid w:val="006F2D47"/>
    <w:rsid w:val="006F6AF5"/>
    <w:rsid w:val="00701074"/>
    <w:rsid w:val="0070134C"/>
    <w:rsid w:val="007042AB"/>
    <w:rsid w:val="00704FDD"/>
    <w:rsid w:val="00706027"/>
    <w:rsid w:val="00711A60"/>
    <w:rsid w:val="0071271F"/>
    <w:rsid w:val="00714587"/>
    <w:rsid w:val="00726D69"/>
    <w:rsid w:val="00727918"/>
    <w:rsid w:val="00734FF0"/>
    <w:rsid w:val="00735DF7"/>
    <w:rsid w:val="00741A86"/>
    <w:rsid w:val="00742268"/>
    <w:rsid w:val="00746A5E"/>
    <w:rsid w:val="00765DB3"/>
    <w:rsid w:val="00766175"/>
    <w:rsid w:val="00771B1D"/>
    <w:rsid w:val="00772307"/>
    <w:rsid w:val="00772A19"/>
    <w:rsid w:val="00774061"/>
    <w:rsid w:val="00776D37"/>
    <w:rsid w:val="00791326"/>
    <w:rsid w:val="00791BEB"/>
    <w:rsid w:val="007A4E8B"/>
    <w:rsid w:val="007A69B4"/>
    <w:rsid w:val="007A7726"/>
    <w:rsid w:val="007B45F3"/>
    <w:rsid w:val="007C2318"/>
    <w:rsid w:val="007C6E00"/>
    <w:rsid w:val="007D49BC"/>
    <w:rsid w:val="007D5F53"/>
    <w:rsid w:val="007E1BAF"/>
    <w:rsid w:val="007E2066"/>
    <w:rsid w:val="007E55A4"/>
    <w:rsid w:val="007E56DE"/>
    <w:rsid w:val="007F18B2"/>
    <w:rsid w:val="007F5762"/>
    <w:rsid w:val="008039C8"/>
    <w:rsid w:val="00803B3C"/>
    <w:rsid w:val="008132B0"/>
    <w:rsid w:val="00827BC7"/>
    <w:rsid w:val="00835551"/>
    <w:rsid w:val="00846DE1"/>
    <w:rsid w:val="008503A7"/>
    <w:rsid w:val="00865FB4"/>
    <w:rsid w:val="00870CE7"/>
    <w:rsid w:val="008763F3"/>
    <w:rsid w:val="00881B14"/>
    <w:rsid w:val="008820A5"/>
    <w:rsid w:val="008938C0"/>
    <w:rsid w:val="00893ECE"/>
    <w:rsid w:val="008A3F17"/>
    <w:rsid w:val="008A3FCF"/>
    <w:rsid w:val="008C528F"/>
    <w:rsid w:val="008C6A09"/>
    <w:rsid w:val="008E3557"/>
    <w:rsid w:val="008E3F30"/>
    <w:rsid w:val="008E63EE"/>
    <w:rsid w:val="008E73D1"/>
    <w:rsid w:val="008E76E3"/>
    <w:rsid w:val="008E78D5"/>
    <w:rsid w:val="008F2025"/>
    <w:rsid w:val="009002EB"/>
    <w:rsid w:val="0090601A"/>
    <w:rsid w:val="0091735A"/>
    <w:rsid w:val="00921440"/>
    <w:rsid w:val="00923AA5"/>
    <w:rsid w:val="009243BC"/>
    <w:rsid w:val="009246DC"/>
    <w:rsid w:val="009248EC"/>
    <w:rsid w:val="009410C9"/>
    <w:rsid w:val="0094187D"/>
    <w:rsid w:val="00943C80"/>
    <w:rsid w:val="00943F92"/>
    <w:rsid w:val="009441BC"/>
    <w:rsid w:val="009479A3"/>
    <w:rsid w:val="0095710F"/>
    <w:rsid w:val="00966C6C"/>
    <w:rsid w:val="009716F8"/>
    <w:rsid w:val="009730F0"/>
    <w:rsid w:val="00973475"/>
    <w:rsid w:val="00982069"/>
    <w:rsid w:val="00986870"/>
    <w:rsid w:val="00991272"/>
    <w:rsid w:val="00992E19"/>
    <w:rsid w:val="009944EE"/>
    <w:rsid w:val="009969FB"/>
    <w:rsid w:val="009A0DE9"/>
    <w:rsid w:val="009A38D5"/>
    <w:rsid w:val="009A75D6"/>
    <w:rsid w:val="009A7DB6"/>
    <w:rsid w:val="009B27A2"/>
    <w:rsid w:val="009B2B75"/>
    <w:rsid w:val="009B7B91"/>
    <w:rsid w:val="009C1A98"/>
    <w:rsid w:val="009C7AC9"/>
    <w:rsid w:val="009D0A03"/>
    <w:rsid w:val="009D5CF2"/>
    <w:rsid w:val="009D6AC3"/>
    <w:rsid w:val="009E3C91"/>
    <w:rsid w:val="009F4415"/>
    <w:rsid w:val="00A02781"/>
    <w:rsid w:val="00A070FA"/>
    <w:rsid w:val="00A07948"/>
    <w:rsid w:val="00A1124B"/>
    <w:rsid w:val="00A20605"/>
    <w:rsid w:val="00A23113"/>
    <w:rsid w:val="00A35932"/>
    <w:rsid w:val="00A4227E"/>
    <w:rsid w:val="00A4447F"/>
    <w:rsid w:val="00A45924"/>
    <w:rsid w:val="00A45B62"/>
    <w:rsid w:val="00A473A8"/>
    <w:rsid w:val="00A524C9"/>
    <w:rsid w:val="00A566B7"/>
    <w:rsid w:val="00A610A1"/>
    <w:rsid w:val="00A628D0"/>
    <w:rsid w:val="00A654A2"/>
    <w:rsid w:val="00A66640"/>
    <w:rsid w:val="00A6700E"/>
    <w:rsid w:val="00A774E7"/>
    <w:rsid w:val="00A83EAE"/>
    <w:rsid w:val="00AA0CD8"/>
    <w:rsid w:val="00AA15F4"/>
    <w:rsid w:val="00AA2492"/>
    <w:rsid w:val="00AB00C9"/>
    <w:rsid w:val="00AB15CD"/>
    <w:rsid w:val="00AB49F8"/>
    <w:rsid w:val="00AB4E9D"/>
    <w:rsid w:val="00AB5001"/>
    <w:rsid w:val="00AC0301"/>
    <w:rsid w:val="00AC614D"/>
    <w:rsid w:val="00AD03B3"/>
    <w:rsid w:val="00AD09FB"/>
    <w:rsid w:val="00AD49D7"/>
    <w:rsid w:val="00AE548C"/>
    <w:rsid w:val="00AE5BFD"/>
    <w:rsid w:val="00B071F4"/>
    <w:rsid w:val="00B0750B"/>
    <w:rsid w:val="00B07512"/>
    <w:rsid w:val="00B109D5"/>
    <w:rsid w:val="00B1209E"/>
    <w:rsid w:val="00B1720A"/>
    <w:rsid w:val="00B2086D"/>
    <w:rsid w:val="00B25E38"/>
    <w:rsid w:val="00B27FDF"/>
    <w:rsid w:val="00B31380"/>
    <w:rsid w:val="00B35A69"/>
    <w:rsid w:val="00B4106B"/>
    <w:rsid w:val="00B42F64"/>
    <w:rsid w:val="00B4453A"/>
    <w:rsid w:val="00B44BD8"/>
    <w:rsid w:val="00B4701C"/>
    <w:rsid w:val="00B5182D"/>
    <w:rsid w:val="00B52254"/>
    <w:rsid w:val="00B53310"/>
    <w:rsid w:val="00B54681"/>
    <w:rsid w:val="00B579C4"/>
    <w:rsid w:val="00B62588"/>
    <w:rsid w:val="00B73405"/>
    <w:rsid w:val="00B74667"/>
    <w:rsid w:val="00B75294"/>
    <w:rsid w:val="00B777F9"/>
    <w:rsid w:val="00B81DF5"/>
    <w:rsid w:val="00B9139B"/>
    <w:rsid w:val="00B93186"/>
    <w:rsid w:val="00B95C1D"/>
    <w:rsid w:val="00B9656C"/>
    <w:rsid w:val="00BA2070"/>
    <w:rsid w:val="00BA4222"/>
    <w:rsid w:val="00BB078F"/>
    <w:rsid w:val="00BB0D41"/>
    <w:rsid w:val="00BC60D0"/>
    <w:rsid w:val="00BC6443"/>
    <w:rsid w:val="00BC6DBF"/>
    <w:rsid w:val="00BD2702"/>
    <w:rsid w:val="00BD2773"/>
    <w:rsid w:val="00BD35BD"/>
    <w:rsid w:val="00BD6991"/>
    <w:rsid w:val="00BE235D"/>
    <w:rsid w:val="00BE277C"/>
    <w:rsid w:val="00BE3985"/>
    <w:rsid w:val="00BE4F3F"/>
    <w:rsid w:val="00BE75EC"/>
    <w:rsid w:val="00BF4195"/>
    <w:rsid w:val="00BF5C30"/>
    <w:rsid w:val="00BF6CDC"/>
    <w:rsid w:val="00C00DE2"/>
    <w:rsid w:val="00C05AB7"/>
    <w:rsid w:val="00C05ADE"/>
    <w:rsid w:val="00C0622A"/>
    <w:rsid w:val="00C128F7"/>
    <w:rsid w:val="00C139E0"/>
    <w:rsid w:val="00C23FFF"/>
    <w:rsid w:val="00C30F4A"/>
    <w:rsid w:val="00C407E9"/>
    <w:rsid w:val="00C438FB"/>
    <w:rsid w:val="00C5151B"/>
    <w:rsid w:val="00C52ADC"/>
    <w:rsid w:val="00C54599"/>
    <w:rsid w:val="00C54620"/>
    <w:rsid w:val="00C616A2"/>
    <w:rsid w:val="00C84ADA"/>
    <w:rsid w:val="00C86E5A"/>
    <w:rsid w:val="00C92E3C"/>
    <w:rsid w:val="00C94E4F"/>
    <w:rsid w:val="00CA05AB"/>
    <w:rsid w:val="00CA2FD0"/>
    <w:rsid w:val="00CB0C70"/>
    <w:rsid w:val="00CB0D16"/>
    <w:rsid w:val="00CB284A"/>
    <w:rsid w:val="00CB5358"/>
    <w:rsid w:val="00CC3FF7"/>
    <w:rsid w:val="00CC580B"/>
    <w:rsid w:val="00CE51AA"/>
    <w:rsid w:val="00D04848"/>
    <w:rsid w:val="00D07E10"/>
    <w:rsid w:val="00D12305"/>
    <w:rsid w:val="00D22EDC"/>
    <w:rsid w:val="00D23E3C"/>
    <w:rsid w:val="00D24017"/>
    <w:rsid w:val="00D25B8C"/>
    <w:rsid w:val="00D33DCF"/>
    <w:rsid w:val="00D36194"/>
    <w:rsid w:val="00D41F32"/>
    <w:rsid w:val="00D45319"/>
    <w:rsid w:val="00D4555D"/>
    <w:rsid w:val="00D511EB"/>
    <w:rsid w:val="00D51D6A"/>
    <w:rsid w:val="00D55E05"/>
    <w:rsid w:val="00D6352B"/>
    <w:rsid w:val="00D63931"/>
    <w:rsid w:val="00D67969"/>
    <w:rsid w:val="00D77AD3"/>
    <w:rsid w:val="00D80971"/>
    <w:rsid w:val="00D83D33"/>
    <w:rsid w:val="00D858C3"/>
    <w:rsid w:val="00DA2C61"/>
    <w:rsid w:val="00DB473B"/>
    <w:rsid w:val="00DB79EC"/>
    <w:rsid w:val="00DC348C"/>
    <w:rsid w:val="00DC4E96"/>
    <w:rsid w:val="00DC6949"/>
    <w:rsid w:val="00DC7937"/>
    <w:rsid w:val="00DD2D20"/>
    <w:rsid w:val="00DD4510"/>
    <w:rsid w:val="00DF6224"/>
    <w:rsid w:val="00E0063B"/>
    <w:rsid w:val="00E14950"/>
    <w:rsid w:val="00E167C9"/>
    <w:rsid w:val="00E27930"/>
    <w:rsid w:val="00E40050"/>
    <w:rsid w:val="00E41877"/>
    <w:rsid w:val="00E4445B"/>
    <w:rsid w:val="00E50A68"/>
    <w:rsid w:val="00E51CA9"/>
    <w:rsid w:val="00E5672B"/>
    <w:rsid w:val="00E57B01"/>
    <w:rsid w:val="00E60502"/>
    <w:rsid w:val="00E62B67"/>
    <w:rsid w:val="00E66AC0"/>
    <w:rsid w:val="00E670E7"/>
    <w:rsid w:val="00E674D2"/>
    <w:rsid w:val="00E70AD1"/>
    <w:rsid w:val="00E73B31"/>
    <w:rsid w:val="00E81A6C"/>
    <w:rsid w:val="00E96CB1"/>
    <w:rsid w:val="00EA11C6"/>
    <w:rsid w:val="00EA5DD6"/>
    <w:rsid w:val="00EB64D7"/>
    <w:rsid w:val="00EC2FE5"/>
    <w:rsid w:val="00EC33AD"/>
    <w:rsid w:val="00EC3755"/>
    <w:rsid w:val="00EC3F78"/>
    <w:rsid w:val="00EC4F63"/>
    <w:rsid w:val="00EC54E1"/>
    <w:rsid w:val="00EC7757"/>
    <w:rsid w:val="00ED40F1"/>
    <w:rsid w:val="00ED469B"/>
    <w:rsid w:val="00EE1D0B"/>
    <w:rsid w:val="00EE3440"/>
    <w:rsid w:val="00EE6C65"/>
    <w:rsid w:val="00EE7B41"/>
    <w:rsid w:val="00EF2BB8"/>
    <w:rsid w:val="00EF4A01"/>
    <w:rsid w:val="00EF52E7"/>
    <w:rsid w:val="00F17240"/>
    <w:rsid w:val="00F34FF2"/>
    <w:rsid w:val="00F37E6A"/>
    <w:rsid w:val="00F4438F"/>
    <w:rsid w:val="00F464F3"/>
    <w:rsid w:val="00F66629"/>
    <w:rsid w:val="00F714C1"/>
    <w:rsid w:val="00F745DF"/>
    <w:rsid w:val="00F80390"/>
    <w:rsid w:val="00F81691"/>
    <w:rsid w:val="00F84B3D"/>
    <w:rsid w:val="00F90142"/>
    <w:rsid w:val="00F94616"/>
    <w:rsid w:val="00F95EE2"/>
    <w:rsid w:val="00FA170F"/>
    <w:rsid w:val="00FA2F16"/>
    <w:rsid w:val="00FA6247"/>
    <w:rsid w:val="00FC373F"/>
    <w:rsid w:val="00FD44CC"/>
    <w:rsid w:val="00FE000D"/>
    <w:rsid w:val="00FE169F"/>
    <w:rsid w:val="00FF34EA"/>
    <w:rsid w:val="00FF446B"/>
    <w:rsid w:val="00FF475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oNotEmbedSmartTags/>
  <w:decimalSymbol w:val=","/>
  <w:listSeparator w:val=";"/>
  <w15:docId w15:val="{388FCE81-293D-4AA1-8825-3E3B9A65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9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D36194"/>
  </w:style>
  <w:style w:type="paragraph" w:customStyle="1" w:styleId="ConsNormal">
    <w:name w:val="ConsNormal"/>
    <w:rsid w:val="00D3619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3619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D3619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D36194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Body Text"/>
    <w:basedOn w:val="a"/>
    <w:rsid w:val="00D36194"/>
    <w:pPr>
      <w:jc w:val="both"/>
    </w:pPr>
  </w:style>
  <w:style w:type="paragraph" w:styleId="a5">
    <w:name w:val="Balloon Text"/>
    <w:basedOn w:val="a"/>
    <w:semiHidden/>
    <w:rsid w:val="00B6258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D6B94"/>
    <w:pPr>
      <w:autoSpaceDE/>
      <w:autoSpaceDN/>
      <w:jc w:val="center"/>
    </w:pPr>
    <w:rPr>
      <w:b/>
      <w:sz w:val="24"/>
      <w:szCs w:val="24"/>
    </w:rPr>
  </w:style>
  <w:style w:type="paragraph" w:styleId="a8">
    <w:name w:val="header"/>
    <w:basedOn w:val="a"/>
    <w:link w:val="a9"/>
    <w:uiPriority w:val="99"/>
    <w:rsid w:val="00B2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7FDF"/>
  </w:style>
  <w:style w:type="paragraph" w:styleId="aa">
    <w:name w:val="footer"/>
    <w:basedOn w:val="a"/>
    <w:link w:val="ab"/>
    <w:rsid w:val="00B2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FDF"/>
  </w:style>
  <w:style w:type="paragraph" w:customStyle="1" w:styleId="ac">
    <w:name w:val="Таблицы (моноширинный)"/>
    <w:basedOn w:val="a"/>
    <w:next w:val="a"/>
    <w:rsid w:val="000E4EFB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d">
    <w:name w:val="Гипертекстовая ссылка"/>
    <w:uiPriority w:val="99"/>
    <w:rsid w:val="00E5672B"/>
    <w:rPr>
      <w:color w:val="008000"/>
    </w:rPr>
  </w:style>
  <w:style w:type="paragraph" w:styleId="ae">
    <w:name w:val="Body Text Indent"/>
    <w:basedOn w:val="a"/>
    <w:link w:val="af"/>
    <w:rsid w:val="00A628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628D0"/>
  </w:style>
  <w:style w:type="character" w:customStyle="1" w:styleId="a7">
    <w:name w:val="Заголовок Знак"/>
    <w:link w:val="a6"/>
    <w:rsid w:val="00FE169F"/>
    <w:rPr>
      <w:b/>
      <w:sz w:val="24"/>
      <w:szCs w:val="24"/>
    </w:rPr>
  </w:style>
  <w:style w:type="table" w:styleId="af0">
    <w:name w:val="Table Grid"/>
    <w:basedOn w:val="a1"/>
    <w:rsid w:val="00E66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9730F0"/>
    <w:rPr>
      <w:color w:val="0000FF"/>
      <w:u w:val="single"/>
    </w:rPr>
  </w:style>
  <w:style w:type="table" w:customStyle="1" w:styleId="2">
    <w:name w:val="Сетка таблицы2"/>
    <w:basedOn w:val="a1"/>
    <w:next w:val="af0"/>
    <w:rsid w:val="00B9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D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e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3845E8C6</Template>
  <TotalTime>2</TotalTime>
  <Pages>1</Pages>
  <Words>501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Nо</vt:lpstr>
    </vt:vector>
  </TitlesOfParts>
  <Company>ООО "Равновесие-медиа"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Nо</dc:title>
  <dc:creator>V</dc:creator>
  <cp:lastModifiedBy>Левин Сергей</cp:lastModifiedBy>
  <cp:revision>5</cp:revision>
  <cp:lastPrinted>2022-10-06T09:14:00Z</cp:lastPrinted>
  <dcterms:created xsi:type="dcterms:W3CDTF">2023-01-10T07:32:00Z</dcterms:created>
  <dcterms:modified xsi:type="dcterms:W3CDTF">2023-01-10T07:41:00Z</dcterms:modified>
</cp:coreProperties>
</file>